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v="urn:schemas-microsoft-com:vml" xmlns:o="urn:schemas-microsoft-com:office:office" xmlns:r="http://schemas.openxmlformats.org/officeDocument/2006/relationships" xmlns:w10="urn:schemas-microsoft-com:office:word" xmlns:m="http://schemas.openxmlformats.org/officeDocument/2006/math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wp14="http://schemas.microsoft.com/office/word/2010/wordprocessingDrawing" xmlns:wp="http://schemas.openxmlformats.org/drawingml/2006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6" w:type="dxa"/>
        <w:tblW w:w="15876" w:type="dxa"/>
        <w:jc w:val="center"/>
        <w:tblInd w:type="dxa" w:w="0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one"/>
          <w:insideV w:color="000000" w:space="0" w:sz="6" w:val="single"/>
        </w:tblBorders>
        <w:tblLayout w:type="fixed"/>
        <w:tblCellMar>
          <w:top w:type="dxa" w:w="0"/>
          <w:bottom w:type="dxa" w:w="0"/>
          <w:left w:type="dxa" w:w="99"/>
          <w:right w:type="dxa" w:w="99"/>
        </w:tblCellMar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>
        <w:tblPrEx>
          <w:tblBorders>
            <w:top w:color="000000" w:space="0" w:sz="6" w:val="single"/>
            <w:left w:color="000000" w:space="0" w:sz="6" w:val="single"/>
            <w:bottom w:color="000000" w:space="0" w:sz="6" w:val="single"/>
            <w:right w:color="000000" w:space="0" w:sz="6" w:val="single"/>
            <w:insideH w:color="000000" w:space="0" w:sz="0" w:val="none"/>
            <w:insideV w:color="000000" w:space="0" w:sz="0" w:val="none"/>
          </w:tblBorders>
        </w:tblPrEx>
        <w:trPr>
          <w:wAfter w:type="dxa" w:w="0"/>
        </w:trPr>
        <w:tc>
          <w:tcPr>
            <w:textDirection w:val="lrTb"/>
            <w:vAlign w:val="top"/>
            <w:tcW w:type="dxa" w:w="606"/>
            <w:tcBorders>
              <w:top w:color="000000" w:space="0" w:sz="6" w:val="single"/>
              <w:bottom w:color="000000" w:space="0" w:sz="6" w:val="single"/>
            </w:tcBorders>
          </w:tcPr>
          <w:p>
            <w:pPr>
              <w:pStyle w:val="UserStyle_0"/>
              <w:rPr>
                <w:sz w:val="14"/>
                <w:szCs w:val="16"/>
              </w:rPr>
              <w:spacing w:before="60" w:lineRule="auto" w:after="60" w:line="240"/>
            </w:pPr>
            <w:r w:rsidR="00BE0880" w:rsidRPr="00422D53">
              <w:rPr>
                <w:sz w:val="14"/>
                <w:szCs w:val="16"/>
                <w:rFonts w:hint="eastAsia"/>
              </w:rPr>
              <w:t xml:space="preserve">C</w:t>
            </w:r>
            <w:r w:rsidR="00BE0880" w:rsidRPr="00422D53">
              <w:rPr>
                <w:sz w:val="14"/>
                <w:szCs w:val="16"/>
              </w:rPr>
              <w:t xml:space="preserve">CUF</w:t>
            </w:r>
            <w:r w:rsidR="00C90982" w:rsidRPr="00422D53">
              <w:rPr>
                <w:sz w:val="14"/>
                <w:szCs w:val="16"/>
              </w:rPr>
            </w:r>
          </w:p>
        </w:tc>
        <w:tc>
          <w:tcPr>
            <w:textDirection w:val="lrTb"/>
            <w:vAlign w:val="top"/>
            <w:tcW w:type="dxa" w:w="908"/>
            <w:tcBorders>
              <w:top w:color="000000" w:space="0" w:sz="6" w:val="single"/>
              <w:bottom w:color="000000" w:space="0" w:sz="6" w:val="single"/>
            </w:tcBorders>
          </w:tcPr>
          <w:p>
            <w:pPr>
              <w:pStyle w:val="UserStyle_1"/>
              <w:rPr>
                <w:sz w:val="14"/>
                <w:szCs w:val="16"/>
              </w:rPr>
              <w:spacing w:before="60" w:lineRule="auto" w:after="60" w:line="240"/>
            </w:pPr>
            <w:r w:rsidR="00C90982" w:rsidRPr="00422D53">
              <w:rPr>
                <w:sz w:val="14"/>
                <w:szCs w:val="16"/>
              </w:rPr>
            </w:r>
          </w:p>
        </w:tc>
        <w:tc>
          <w:tcPr>
            <w:textDirection w:val="lrTb"/>
            <w:vAlign w:val="top"/>
            <w:tcW w:type="dxa" w:w="1209"/>
            <w:tcBorders>
              <w:top w:color="000000" w:space="0" w:sz="6" w:val="single"/>
              <w:bottom w:color="000000" w:space="0" w:sz="6" w:val="single"/>
            </w:tcBorders>
          </w:tcPr>
          <w:p>
            <w:pPr>
              <w:pStyle w:val="UserStyle_1"/>
              <w:rPr>
                <w:sz w:val="14"/>
                <w:szCs w:val="16"/>
              </w:rPr>
              <w:spacing w:before="60" w:lineRule="auto" w:after="60" w:line="240"/>
            </w:pPr>
            <w:r w:rsidR="00C90982" w:rsidRPr="00422D53">
              <w:rPr>
                <w:sz w:val="14"/>
                <w:szCs w:val="16"/>
              </w:rPr>
            </w:r>
          </w:p>
        </w:tc>
        <w:tc>
          <w:tcPr>
            <w:textDirection w:val="lrTb"/>
            <w:vAlign w:val="top"/>
            <w:tcW w:type="dxa" w:w="1209"/>
            <w:tcBorders>
              <w:top w:color="000000" w:space="0" w:sz="6" w:val="single"/>
              <w:bottom w:color="000000" w:space="0" w:sz="6" w:val="single"/>
            </w:tcBorders>
          </w:tcPr>
          <w:p>
            <w:pPr>
              <w:pStyle w:val="UserStyle_2"/>
              <w:rPr>
                <w:sz w:val="14"/>
                <w:szCs w:val="16"/>
              </w:rPr>
              <w:spacing w:before="60" w:lineRule="auto" w:after="60" w:line="240"/>
            </w:pPr>
            <w:r w:rsidR="00C90982" w:rsidRPr="00422D53">
              <w:rPr>
                <w:sz w:val="14"/>
                <w:szCs w:val="16"/>
              </w:rPr>
            </w:r>
          </w:p>
        </w:tc>
        <w:tc>
          <w:tcPr>
            <w:textDirection w:val="lrTb"/>
            <w:vAlign w:val="top"/>
            <w:tcW w:type="dxa" w:w="1115"/>
            <w:tcBorders>
              <w:top w:color="000000" w:space="0" w:sz="6" w:val="single"/>
              <w:bottom w:color="000000" w:space="0" w:sz="6" w:val="single"/>
            </w:tcBorders>
          </w:tcPr>
          <w:p>
            <w:pPr>
              <w:pStyle w:val="UserStyle_3"/>
              <w:rPr>
                <w:sz w:val="14"/>
                <w:szCs w:val="16"/>
              </w:rPr>
              <w:spacing w:before="60" w:lineRule="auto" w:after="60" w:line="240"/>
            </w:pPr>
            <w:r w:rsidR="00C90982" w:rsidRPr="00422D53">
              <w:rPr>
                <w:sz w:val="14"/>
                <w:szCs w:val="16"/>
              </w:rPr>
            </w:r>
          </w:p>
        </w:tc>
        <w:tc>
          <w:tcPr>
            <w:textDirection w:val="lrTb"/>
            <w:vAlign w:val="top"/>
            <w:tcW w:type="dxa" w:w="4177"/>
            <w:tcBorders>
              <w:top w:color="000000" w:space="0" w:sz="6" w:val="single"/>
              <w:bottom w:color="000000" w:space="0" w:sz="6" w:val="single"/>
            </w:tcBorders>
          </w:tcPr>
          <w:p>
            <w:pPr>
              <w:pStyle w:val="UserStyle_4"/>
              <w:rPr>
                <w:sz w:val="14"/>
                <w:szCs w:val="16"/>
              </w:rPr>
              <w:spacing w:before="60" w:lineRule="auto" w:after="60" w:line="240"/>
            </w:pPr>
            <w:r w:rsidR="00C90982" w:rsidRPr="00422D53">
              <w:rPr>
                <w:sz w:val="14"/>
                <w:szCs w:val="16"/>
              </w:rPr>
            </w:r>
          </w:p>
        </w:tc>
        <w:tc>
          <w:tcPr>
            <w:textDirection w:val="lrTb"/>
            <w:vAlign w:val="top"/>
            <w:tcW w:type="dxa" w:w="4233"/>
            <w:tcBorders>
              <w:top w:color="000000" w:space="0" w:sz="6" w:val="single"/>
              <w:bottom w:color="000000" w:space="0" w:sz="6" w:val="single"/>
            </w:tcBorders>
          </w:tcPr>
          <w:p>
            <w:pPr>
              <w:pStyle w:val="UserStyle_5"/>
              <w:rPr>
                <w:sz w:val="14"/>
                <w:szCs w:val="16"/>
              </w:rPr>
              <w:spacing w:before="60" w:lineRule="auto" w:after="60" w:line="240"/>
            </w:pPr>
            <w:r w:rsidR="00C90982" w:rsidRPr="00422D53">
              <w:rPr>
                <w:sz w:val="14"/>
                <w:szCs w:val="16"/>
              </w:rPr>
            </w:r>
          </w:p>
        </w:tc>
        <w:tc>
          <w:tcPr>
            <w:textDirection w:val="lrTb"/>
            <w:vAlign w:val="top"/>
            <w:tcW w:type="dxa" w:w="2419"/>
            <w:tcBorders>
              <w:top w:color="000000" w:space="0" w:sz="6" w:val="single"/>
              <w:bottom w:color="000000" w:space="0" w:sz="6" w:val="single"/>
            </w:tcBorders>
          </w:tcPr>
          <w:p>
            <w:pPr>
              <w:pStyle w:val="UserStyle_6"/>
              <w:rPr>
                <w:sz w:val="14"/>
                <w:szCs w:val="16"/>
              </w:rPr>
              <w:spacing w:before="60" w:lineRule="auto" w:after="60" w:line="240"/>
            </w:pPr>
            <w:r w:rsidR="00C90982" w:rsidRPr="00422D53">
              <w:rPr>
                <w:sz w:val="14"/>
                <w:szCs w:val="16"/>
              </w:rPr>
            </w:r>
          </w:p>
        </w:tc>
      </w:tr>
      <w:tr>
        <w:tblPrEx>
          <w:tblBorders>
            <w:top w:color="000000" w:space="0" w:sz="6" w:val="single"/>
            <w:left w:color="000000" w:space="0" w:sz="6" w:val="single"/>
            <w:bottom w:color="000000" w:space="0" w:sz="6" w:val="single"/>
            <w:right w:color="000000" w:space="0" w:sz="6" w:val="single"/>
            <w:insideH w:color="000000" w:space="0" w:sz="0" w:val="none"/>
            <w:insideV w:color="000000" w:space="0" w:sz="0" w:val="none"/>
          </w:tblBorders>
        </w:tblPrEx>
        <w:trPr>
          <w:wAfter w:type="dxa" w:w="0"/>
        </w:trPr>
        <w:tc>
          <w:tcPr>
            <w:textDirection w:val="lrTb"/>
            <w:vAlign w:val="top"/>
            <w:tcW w:type="dxa" w:w="606"/>
            <w:tcBorders>
              <w:top w:color="000000" w:space="0" w:sz="6" w:val="single"/>
              <w:bottom w:color="000000" w:space="0" w:sz="6" w:val="single"/>
            </w:tcBorders>
          </w:tcPr>
          <w:p>
            <w:pPr>
              <w:pStyle w:val="UserStyle_0"/>
              <w:rPr>
                <w:sz w:val="14"/>
                <w:szCs w:val="16"/>
              </w:rPr>
              <w:spacing w:before="60" w:lineRule="auto" w:after="60" w:line="240"/>
            </w:pPr>
            <w:r w:rsidR="00C90982" w:rsidRPr="00422D53">
              <w:rPr>
                <w:sz w:val="14"/>
                <w:szCs w:val="16"/>
              </w:rPr>
            </w:r>
          </w:p>
        </w:tc>
        <w:tc>
          <w:tcPr>
            <w:textDirection w:val="lrTb"/>
            <w:vAlign w:val="top"/>
            <w:tcW w:type="dxa" w:w="908"/>
            <w:tcBorders>
              <w:top w:color="000000" w:space="0" w:sz="6" w:val="single"/>
              <w:bottom w:color="000000" w:space="0" w:sz="6" w:val="single"/>
            </w:tcBorders>
          </w:tcPr>
          <w:p>
            <w:pPr>
              <w:pStyle w:val="UserStyle_1"/>
              <w:rPr>
                <w:sz w:val="14"/>
                <w:szCs w:val="16"/>
              </w:rPr>
              <w:spacing w:before="60" w:lineRule="auto" w:after="60" w:line="240"/>
            </w:pPr>
            <w:r w:rsidR="00C90982" w:rsidRPr="00422D53">
              <w:rPr>
                <w:sz w:val="14"/>
                <w:szCs w:val="16"/>
              </w:rPr>
            </w:r>
          </w:p>
        </w:tc>
        <w:tc>
          <w:tcPr>
            <w:textDirection w:val="lrTb"/>
            <w:vAlign w:val="top"/>
            <w:tcW w:type="dxa" w:w="1209"/>
            <w:tcBorders>
              <w:top w:color="000000" w:space="0" w:sz="6" w:val="single"/>
              <w:bottom w:color="000000" w:space="0" w:sz="6" w:val="single"/>
            </w:tcBorders>
          </w:tcPr>
          <w:p>
            <w:pPr>
              <w:pStyle w:val="UserStyle_1"/>
              <w:rPr>
                <w:sz w:val="14"/>
                <w:szCs w:val="16"/>
              </w:rPr>
              <w:spacing w:before="60" w:lineRule="auto" w:after="60" w:line="240"/>
            </w:pPr>
            <w:r w:rsidR="00C90982" w:rsidRPr="00422D53">
              <w:rPr>
                <w:sz w:val="14"/>
                <w:szCs w:val="16"/>
              </w:rPr>
            </w:r>
          </w:p>
        </w:tc>
        <w:tc>
          <w:tcPr>
            <w:textDirection w:val="lrTb"/>
            <w:vAlign w:val="top"/>
            <w:tcW w:type="dxa" w:w="1209"/>
            <w:tcBorders>
              <w:top w:color="000000" w:space="0" w:sz="6" w:val="single"/>
              <w:bottom w:color="000000" w:space="0" w:sz="6" w:val="single"/>
            </w:tcBorders>
          </w:tcPr>
          <w:p>
            <w:pPr>
              <w:pStyle w:val="UserStyle_2"/>
              <w:rPr>
                <w:sz w:val="14"/>
                <w:szCs w:val="16"/>
              </w:rPr>
              <w:spacing w:before="60" w:lineRule="auto" w:after="60" w:line="240"/>
            </w:pPr>
            <w:r w:rsidR="00C90982" w:rsidRPr="00422D53">
              <w:rPr>
                <w:sz w:val="14"/>
                <w:szCs w:val="16"/>
              </w:rPr>
            </w:r>
          </w:p>
        </w:tc>
        <w:tc>
          <w:tcPr>
            <w:textDirection w:val="lrTb"/>
            <w:vAlign w:val="top"/>
            <w:tcW w:type="dxa" w:w="1115"/>
            <w:tcBorders>
              <w:top w:color="000000" w:space="0" w:sz="6" w:val="single"/>
              <w:bottom w:color="000000" w:space="0" w:sz="6" w:val="single"/>
            </w:tcBorders>
          </w:tcPr>
          <w:p>
            <w:pPr>
              <w:pStyle w:val="UserStyle_3"/>
              <w:rPr>
                <w:sz w:val="14"/>
                <w:szCs w:val="16"/>
              </w:rPr>
              <w:spacing w:before="60" w:lineRule="auto" w:after="60" w:line="240"/>
            </w:pPr>
            <w:r w:rsidR="00C90982" w:rsidRPr="00422D53">
              <w:rPr>
                <w:sz w:val="14"/>
                <w:szCs w:val="16"/>
              </w:rPr>
            </w:r>
          </w:p>
        </w:tc>
        <w:tc>
          <w:tcPr>
            <w:textDirection w:val="lrTb"/>
            <w:vAlign w:val="top"/>
            <w:tcW w:type="dxa" w:w="4177"/>
            <w:tcBorders>
              <w:top w:color="000000" w:space="0" w:sz="6" w:val="single"/>
              <w:bottom w:color="000000" w:space="0" w:sz="6" w:val="single"/>
            </w:tcBorders>
          </w:tcPr>
          <w:p>
            <w:pPr>
              <w:pStyle w:val="UserStyle_4"/>
              <w:rPr>
                <w:sz w:val="14"/>
                <w:szCs w:val="16"/>
              </w:rPr>
              <w:spacing w:before="60" w:lineRule="auto" w:after="60" w:line="240"/>
            </w:pPr>
            <w:r w:rsidR="00C90982" w:rsidRPr="00422D53">
              <w:rPr>
                <w:sz w:val="14"/>
                <w:szCs w:val="16"/>
              </w:rPr>
            </w:r>
          </w:p>
        </w:tc>
        <w:tc>
          <w:tcPr>
            <w:textDirection w:val="lrTb"/>
            <w:vAlign w:val="top"/>
            <w:tcW w:type="dxa" w:w="4233"/>
            <w:tcBorders>
              <w:top w:color="000000" w:space="0" w:sz="6" w:val="single"/>
              <w:bottom w:color="000000" w:space="0" w:sz="6" w:val="single"/>
            </w:tcBorders>
          </w:tcPr>
          <w:p>
            <w:pPr>
              <w:pStyle w:val="UserStyle_5"/>
              <w:rPr>
                <w:sz w:val="14"/>
                <w:szCs w:val="16"/>
              </w:rPr>
              <w:spacing w:before="60" w:lineRule="auto" w:after="60" w:line="240"/>
            </w:pPr>
            <w:r w:rsidR="00C90982" w:rsidRPr="00422D53">
              <w:rPr>
                <w:sz w:val="14"/>
                <w:szCs w:val="16"/>
              </w:rPr>
            </w:r>
          </w:p>
        </w:tc>
        <w:tc>
          <w:tcPr>
            <w:textDirection w:val="lrTb"/>
            <w:vAlign w:val="top"/>
            <w:tcW w:type="dxa" w:w="2419"/>
            <w:tcBorders>
              <w:top w:color="000000" w:space="0" w:sz="6" w:val="single"/>
              <w:bottom w:color="000000" w:space="0" w:sz="6" w:val="single"/>
            </w:tcBorders>
          </w:tcPr>
          <w:p>
            <w:pPr>
              <w:pStyle w:val="UserStyle_6"/>
              <w:rPr>
                <w:sz w:val="14"/>
                <w:szCs w:val="16"/>
              </w:rPr>
              <w:spacing w:before="60" w:lineRule="auto" w:after="60" w:line="240"/>
            </w:pPr>
            <w:r w:rsidR="00C90982" w:rsidRPr="00422D53">
              <w:rPr>
                <w:sz w:val="14"/>
                <w:szCs w:val="16"/>
              </w:rPr>
            </w:r>
          </w:p>
        </w:tc>
      </w:tr>
    </w:tbl>
    <w:p>
      <w:pPr>
        <w:pStyle w:val="Normal"/>
        <w:spacing w:lineRule="exact" w:line="240"/>
      </w:pPr>
      <w:r w:rsidR="00AE60D1"/>
    </w:p>
    <w:p w:rsidP="00AE60D1">
      <w:pPr>
        <w:pStyle w:val="Normal"/>
      </w:pPr>
      <w:r w:rsidR="00AE60D1" w:rsidRPr="00AE60D1"/>
    </w:p>
    <w:p w:rsidP="00AE60D1">
      <w:pPr>
        <w:pStyle w:val="Normal"/>
      </w:pPr>
      <w:r w:rsidR="00AE60D1" w:rsidRPr="00AE60D1"/>
    </w:p>
    <w:p w:rsidP="00AE60D1">
      <w:pPr>
        <w:pStyle w:val="Normal"/>
      </w:pPr>
      <w:r w:rsidR="00BE0880">
        <w:rPr>
          <w:rFonts w:hint="eastAsia"/>
        </w:rPr>
        <w:t xml:space="preserve">N</w:t>
      </w:r>
      <w:r w:rsidR="00BE0880">
        <w:t xml:space="preserve">ame</w:t>
      </w:r>
      <w:r w:rsidR="00BE0880">
        <w:t xml:space="preserve">: </w:t>
      </w:r>
    </w:p>
    <w:p w:rsidP="00AE60D1">
      <w:pPr>
        <w:pStyle w:val="Normal"/>
      </w:pPr>
      <w:r w:rsidR="00BE0880">
        <w:t xml:space="preserve">Affiliation</w:t>
      </w:r>
      <w:r w:rsidR="00BE0880">
        <w:t xml:space="preserve">:</w:t>
      </w:r>
      <w:r w:rsidR="00BE0880" w:rsidRPr="00AE60D1"/>
    </w:p>
    <w:p w:rsidP="00BE0880">
      <w:pPr>
        <w:pStyle w:val="Normal"/>
      </w:pPr>
      <w:r w:rsidR="00BE0880">
        <w:t xml:space="preserve">Email </w:t>
      </w:r>
      <w:r w:rsidR="00BE0880">
        <w:t xml:space="preserve">address:</w:t>
      </w:r>
      <w:r w:rsidR="00BE0880">
        <w:t xml:space="preserve"> </w:t>
      </w:r>
    </w:p>
    <w:p w:rsidP="00AE60D1">
      <w:pPr>
        <w:pStyle w:val="Normal"/>
      </w:pPr>
      <w:r w:rsidR="00AE60D1"/>
    </w:p>
    <w:sectPr>
      <w:headerReference r:id="rId4" w:type="default"/>
      <w:headerReference r:id="rId5" w:type="first"/>
      <w:footerReference r:id="rId6" w:type="default"/>
      <w:footerReference r:id="rId7" w:type="first"/>
      <w:type w:val="continuous"/>
      <w:pgSz w:h="11907" w:w="16840" w:orient="landscape"/>
      <w:pgMar w:footer="567" w:header="567" w:gutter="0" w:left="851" w:right="851" w:top="851" w:bottom="851"/>
      <w:cols w:space="720"/>
      <w:pgNumType w:start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anose1 w:val="02020603050405020304"/>
    <w:pitch w:val="variable"/>
    <w:sig w:usb0="E0002EFF" w:usb1="C000785B" w:usb2="00000009" w:usb3="00000000" w:csb0="000001FF" w:csb1="00000000"/>
  </w:font>
  <w:font w:name="Symbol"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charset w:val="00"/>
    <w:family w:val="swiss"/>
    <w:panose1 w:val="020b0604020202020204"/>
    <w:pitch w:val="variable"/>
    <w:sig w:usb0="E0002EFF" w:usb1="C000785B" w:usb2="00000009" w:usb3="00000000" w:csb0="000001FF" w:csb1="00000000"/>
  </w:font>
  <w:font w:name="Malgun Gothic">
    <w:altName w:val="맑은 고딕"/>
    <w:charset w:val="81"/>
    <w:family w:val="swiss"/>
    <w:panose1 w:val="020b0503020000020004"/>
    <w:pitch w:val="variable"/>
    <w:sig w:usb0="9000002F" w:usb1="29D77CFB" w:usb2="00000012" w:usb3="00000000" w:csb0="00080001" w:csb1="00000000"/>
  </w:font>
  <w:font w:name="Cambria Math">
    <w:charset w:val="00"/>
    <w:family w:val="roman"/>
    <w:panose1 w:val="02040503050406030204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 w:val="16"/>
        <w:bCs/>
      </w:rPr>
      <w:tabs>
        <w:tab w:pos="4820" w:val="clear"/>
        <w:tab w:pos="9639" w:val="clear"/>
        <w:tab w:pos="284" w:leader="16" w:val="left"/>
        <w:tab w:pos="3969" w:leader="16" w:val="left"/>
      </w:tabs>
      <w:spacing w:after="20" w:before="20"/>
      <w:jc w:val="start"/>
    </w:pPr>
    <w:r w:rsidR="00A16159">
      <w:rPr>
        <w:rStyle w:val="PageNumber"/>
        <w:sz w:val="16"/>
        <w:bCs/>
      </w:rPr>
      <w:t xml:space="preserve">1</w:t>
      <w:tab/>
    </w:r>
    <w:r w:rsidR="00A16159">
      <w:rPr>
        <w:rStyle w:val="PageNumber"/>
        <w:b/>
        <w:sz w:val="16"/>
      </w:rPr>
      <w:t xml:space="preserve">MB</w:t>
    </w:r>
    <w:r w:rsidR="00A16159">
      <w:rPr>
        <w:rStyle w:val="PageNumber"/>
        <w:sz w:val="16"/>
        <w:bCs/>
      </w:rPr>
      <w:t xml:space="preserve"> = Member body </w:t>
    </w:r>
    <w:r w:rsidR="00AE60D1">
      <w:rPr>
        <w:rStyle w:val="PageNumber"/>
        <w:sz w:val="16"/>
        <w:bCs/>
      </w:rPr>
      <w:t xml:space="preserve">/ </w:t>
    </w:r>
    <w:r w:rsidR="00AE60D1" w:rsidRPr="00AE60D1">
      <w:rPr>
        <w:rStyle w:val="PageNumber"/>
        <w:b/>
        <w:sz w:val="16"/>
        <w:bCs/>
      </w:rPr>
      <w:t xml:space="preserve">NC</w:t>
    </w:r>
    <w:r w:rsidR="00AE60D1">
      <w:rPr>
        <w:rStyle w:val="PageNumber"/>
        <w:sz w:val="16"/>
        <w:bCs/>
      </w:rPr>
      <w:t xml:space="preserve"> = National Committee </w:t>
    </w:r>
    <w:r w:rsidR="00A16159">
      <w:rPr>
        <w:rStyle w:val="PageNumber"/>
        <w:sz w:val="16"/>
        <w:bCs/>
      </w:rPr>
      <w:t xml:space="preserve">(enter the ISO 3166 two-letter country code, e.g. CN for China; comments from the ISO/CS edi</w:t>
    </w:r>
    <w:r w:rsidR="00A16159">
      <w:rPr>
        <w:rStyle w:val="PageNumber"/>
        <w:sz w:val="16"/>
        <w:bCs/>
      </w:rPr>
      <w:t xml:space="preserve">ting unit are identified by </w:t>
    </w:r>
    <w:r w:rsidR="00A16159">
      <w:rPr>
        <w:rStyle w:val="PageNumber"/>
        <w:b/>
        <w:sz w:val="16"/>
      </w:rPr>
      <w:t xml:space="preserve">**</w:t>
    </w:r>
    <w:r w:rsidR="00A16159">
      <w:rPr>
        <w:rStyle w:val="PageNumber"/>
        <w:sz w:val="16"/>
        <w:bCs/>
      </w:rPr>
      <w:t xml:space="preserve">)</w:t>
    </w:r>
  </w:p>
  <w:p>
    <w:pPr>
      <w:pStyle w:val="Footer"/>
      <w:rPr>
        <w:rStyle w:val="PageNumber"/>
        <w:sz w:val="16"/>
        <w:bCs/>
      </w:rPr>
      <w:tabs>
        <w:tab w:pos="4820" w:val="clear"/>
        <w:tab w:pos="9639" w:val="clear"/>
        <w:tab w:pos="284" w:leader="16" w:val="left"/>
        <w:tab w:pos="1843" w:leader="16" w:val="left"/>
        <w:tab w:pos="2268" w:leader="16" w:val="left"/>
        <w:tab w:pos="3119" w:leader="none" w:val="left"/>
        <w:tab w:pos="4395" w:leader="16" w:val="left"/>
      </w:tabs>
      <w:spacing w:after="20" w:before="20"/>
      <w:jc w:val="start"/>
    </w:pPr>
    <w:r w:rsidR="00A16159">
      <w:rPr>
        <w:rStyle w:val="PageNumber"/>
        <w:sz w:val="16"/>
      </w:rPr>
      <w:t xml:space="preserve">2</w:t>
    </w:r>
    <w:r w:rsidR="00A16159">
      <w:rPr>
        <w:rStyle w:val="PageNumber"/>
        <w:b/>
        <w:sz w:val="16"/>
      </w:rPr>
      <w:tab/>
      <w:t xml:space="preserve">Type of comment:</w:t>
    </w:r>
    <w:r w:rsidR="00A16159">
      <w:rPr>
        <w:rStyle w:val="PageNumber"/>
        <w:sz w:val="16"/>
        <w:bCs/>
      </w:rPr>
      <w:tab/>
    </w:r>
    <w:r w:rsidR="00A16159">
      <w:rPr>
        <w:rStyle w:val="PageNumber"/>
        <w:b/>
        <w:sz w:val="16"/>
      </w:rPr>
      <w:t xml:space="preserve">ge</w:t>
    </w:r>
    <w:r w:rsidR="00A16159">
      <w:rPr>
        <w:rStyle w:val="PageNumber"/>
        <w:sz w:val="16"/>
        <w:bCs/>
      </w:rPr>
      <w:t xml:space="preserve"> = general</w:t>
      <w:tab/>
    </w:r>
    <w:r w:rsidR="00A16159">
      <w:rPr>
        <w:rStyle w:val="PageNumber"/>
        <w:b/>
        <w:sz w:val="16"/>
      </w:rPr>
      <w:t xml:space="preserve">te</w:t>
    </w:r>
    <w:r w:rsidR="00A16159">
      <w:rPr>
        <w:rStyle w:val="PageNumber"/>
        <w:sz w:val="16"/>
        <w:bCs/>
      </w:rPr>
      <w:t xml:space="preserve"> = technical </w:t>
      <w:tab/>
    </w:r>
    <w:r w:rsidR="00A16159">
      <w:rPr>
        <w:rStyle w:val="PageNumber"/>
        <w:b/>
        <w:sz w:val="16"/>
      </w:rPr>
      <w:t xml:space="preserve">ed</w:t>
    </w:r>
    <w:r w:rsidR="00A16159">
      <w:rPr>
        <w:rStyle w:val="PageNumber"/>
        <w:sz w:val="16"/>
        <w:bCs/>
      </w:rPr>
      <w:t xml:space="preserve"> = editorial </w:t>
    </w:r>
  </w:p>
  <w:p>
    <w:pPr>
      <w:pStyle w:val="Footer"/>
      <w:rPr>
        <w:rStyle w:val="PageNumber"/>
        <w:sz w:val="16"/>
      </w:rPr>
      <w:tabs>
        <w:tab w:pos="4820" w:val="clear"/>
        <w:tab w:pos="9639" w:val="clear"/>
      </w:tabs>
      <w:jc w:val="end"/>
    </w:pPr>
    <w:r w:rsidR="00A16159">
      <w:rPr>
        <w:rStyle w:val="PageNumber"/>
        <w:sz w:val="16"/>
        <w:lang w:val="en-US"/>
      </w:rPr>
      <w:t xml:space="preserve">page </w:t>
    </w:r>
    <w:r w:rsidR="00A16159">
      <w:rPr>
        <w:rStyle w:val="PageNumber"/>
        <w:sz w:val="16"/>
        <w:lang w:val="en-US"/>
      </w:rPr>
      <w:fldChar w:fldCharType="begin"/>
    </w:r>
    <w:r w:rsidR="00A16159">
      <w:rPr>
        <w:rStyle w:val="PageNumber"/>
        <w:sz w:val="16"/>
        <w:lang w:val="en-US"/>
      </w:rPr>
      <w:instrText xml:space="preserve"> PAGE </w:instrText>
    </w:r>
    <w:r w:rsidR="00A16159">
      <w:rPr>
        <w:rStyle w:val="PageNumber"/>
        <w:sz w:val="16"/>
        <w:lang w:val="en-US"/>
      </w:rPr>
      <w:fldChar w:fldCharType="separate"/>
    </w:r>
    <w:r w:rsidR="00143E82">
      <w:rPr>
        <w:rStyle w:val="PageNumber"/>
        <w:sz w:val="16"/>
        <w:noProof/>
        <w:lang w:val="en-US"/>
      </w:rPr>
      <w:t xml:space="preserve">1</w:t>
    </w:r>
    <w:r w:rsidR="00A16159">
      <w:rPr>
        <w:rStyle w:val="PageNumber"/>
        <w:sz w:val="16"/>
        <w:lang w:val="en-US"/>
      </w:rPr>
      <w:fldChar w:fldCharType="end"/>
    </w:r>
    <w:r w:rsidR="00A16159">
      <w:rPr>
        <w:rStyle w:val="PageNumber"/>
        <w:sz w:val="16"/>
        <w:lang w:val="en-US"/>
      </w:rPr>
      <w:t xml:space="preserve"> of </w:t>
    </w:r>
    <w:r w:rsidR="00A16159">
      <w:rPr>
        <w:rStyle w:val="PageNumber"/>
        <w:sz w:val="16"/>
        <w:lang w:val="en-US"/>
      </w:rPr>
      <w:fldChar w:fldCharType="begin"/>
    </w:r>
    <w:r w:rsidR="00A16159">
      <w:rPr>
        <w:rStyle w:val="PageNumber"/>
        <w:sz w:val="16"/>
        <w:lang w:val="en-US"/>
      </w:rPr>
      <w:instrText xml:space="preserve"> NUMPAGES </w:instrText>
    </w:r>
    <w:r w:rsidR="00A16159">
      <w:rPr>
        <w:rStyle w:val="PageNumber"/>
        <w:sz w:val="16"/>
        <w:lang w:val="en-US"/>
      </w:rPr>
      <w:fldChar w:fldCharType="separate"/>
    </w:r>
    <w:r w:rsidR="00143E82">
      <w:rPr>
        <w:rStyle w:val="PageNumber"/>
        <w:sz w:val="16"/>
        <w:noProof/>
        <w:lang w:val="en-US"/>
      </w:rPr>
      <w:t xml:space="preserve">1</w:t>
    </w:r>
    <w:r w:rsidR="00A16159">
      <w:rPr>
        <w:rStyle w:val="PageNumber"/>
        <w:sz w:val="16"/>
        <w:lang w:val="en-US"/>
      </w:rPr>
      <w:fldChar w:fldCharType="end"/>
    </w:r>
    <w:r w:rsidR="00A16159">
      <w:rPr>
        <w:rStyle w:val="PageNumber"/>
        <w:sz w:val="16"/>
      </w:rPr>
    </w:r>
  </w:p>
  <w:p>
    <w:pPr>
      <w:pStyle w:val="Footer"/>
      <w:rPr>
        <w:rStyle w:val="PageNumber"/>
        <w:i/>
        <w:sz w:val="16"/>
        <w:iCs/>
      </w:rPr>
      <w:jc w:val="start"/>
    </w:pPr>
    <w:r w:rsidR="00A16159">
      <w:rPr>
        <w:rStyle w:val="PageNumber"/>
        <w:i/>
        <w:sz w:val="16"/>
        <w:iCs/>
      </w:rPr>
      <w:t xml:space="preserve">ISO</w:t>
    </w:r>
    <w:r w:rsidR="00AE60D1">
      <w:rPr>
        <w:rStyle w:val="PageNumber"/>
        <w:i/>
        <w:sz w:val="16"/>
        <w:iCs/>
      </w:rPr>
      <w:t xml:space="preserve">/IEC</w:t>
    </w:r>
    <w:r w:rsidR="00387E3D">
      <w:rPr>
        <w:rStyle w:val="PageNumber"/>
        <w:i/>
        <w:sz w:val="16"/>
        <w:iCs/>
      </w:rPr>
      <w:t xml:space="preserve">/CEN/CENELEC</w:t>
    </w:r>
    <w:r w:rsidR="00AE60D1">
      <w:rPr>
        <w:rStyle w:val="PageNumber"/>
        <w:i/>
        <w:sz w:val="16"/>
        <w:iCs/>
      </w:rPr>
      <w:t xml:space="preserve"> </w:t>
    </w:r>
    <w:r w:rsidR="00A16159">
      <w:rPr>
        <w:rStyle w:val="PageNumber"/>
        <w:i/>
        <w:sz w:val="16"/>
        <w:iCs/>
      </w:rPr>
      <w:t xml:space="preserve"> electronic balloting</w:t>
    </w:r>
    <w:r w:rsidR="00C90982">
      <w:rPr>
        <w:rStyle w:val="PageNumber"/>
        <w:i/>
        <w:sz w:val="16"/>
        <w:iCs/>
      </w:rPr>
      <w:t xml:space="preserve"> commenting template/version 20</w:t>
    </w:r>
    <w:r w:rsidR="00A16159">
      <w:rPr>
        <w:rStyle w:val="PageNumber"/>
        <w:i/>
        <w:sz w:val="16"/>
        <w:iCs/>
      </w:rPr>
      <w:t xml:space="preserve">1</w:t>
    </w:r>
    <w:r w:rsidR="00C90982">
      <w:rPr>
        <w:rStyle w:val="PageNumber"/>
        <w:i/>
        <w:sz w:val="16"/>
        <w:iCs/>
      </w:rPr>
      <w:t xml:space="preserve">2-</w:t>
    </w:r>
    <w:r w:rsidR="00A16159">
      <w:rPr>
        <w:rStyle w:val="PageNumber"/>
        <w:i/>
        <w:sz w:val="16"/>
        <w:iCs/>
      </w:rPr>
      <w:t xml:space="preserve">0</w:t>
    </w:r>
    <w:r w:rsidR="00AE60D1">
      <w:rPr>
        <w:rStyle w:val="PageNumber"/>
        <w:i/>
        <w:sz w:val="16"/>
        <w:iCs/>
      </w:rPr>
      <w:t xml:space="preserve">3</w:t>
    </w:r>
    <w:r w:rsidR="00A16159">
      <w:rPr>
        <w:rStyle w:val="PageNumber"/>
        <w:i/>
        <w:sz w:val="16"/>
        <w:iCs/>
      </w:rPr>
    </w: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 w:val="16"/>
        <w:bCs/>
      </w:rPr>
      <w:tabs>
        <w:tab w:pos="4820" w:val="clear"/>
        <w:tab w:pos="9639" w:val="clear"/>
        <w:tab w:pos="284" w:leader="16" w:val="left"/>
        <w:tab w:pos="3969" w:leader="16" w:val="left"/>
      </w:tabs>
      <w:spacing w:after="20" w:before="20"/>
      <w:jc w:val="start"/>
    </w:pPr>
    <w:r w:rsidR="00A16159">
      <w:rPr>
        <w:rStyle w:val="PageNumber"/>
        <w:sz w:val="16"/>
        <w:bCs/>
      </w:rPr>
      <w:t xml:space="preserve">1</w:t>
      <w:tab/>
    </w:r>
    <w:r w:rsidR="00A16159">
      <w:rPr>
        <w:rStyle w:val="PageNumber"/>
        <w:b/>
        <w:sz w:val="16"/>
      </w:rPr>
      <w:t xml:space="preserve">MB</w:t>
    </w:r>
    <w:r w:rsidR="00A16159">
      <w:rPr>
        <w:rStyle w:val="PageNumber"/>
        <w:sz w:val="16"/>
        <w:bCs/>
      </w:rPr>
      <w:t xml:space="preserve"> = Member body (enter the ISO 3166 two-letter country code, e.g. CN for China)</w:t>
      <w:tab/>
    </w:r>
    <w:r w:rsidR="00A16159">
      <w:rPr>
        <w:rStyle w:val="PageNumber"/>
        <w:b/>
        <w:sz w:val="16"/>
      </w:rPr>
      <w:t xml:space="preserve">**</w:t>
    </w:r>
    <w:r w:rsidR="00A16159">
      <w:rPr>
        <w:rStyle w:val="PageNumber"/>
        <w:sz w:val="16"/>
        <w:bCs/>
      </w:rPr>
      <w:t xml:space="preserve"> = ISO/CS editing unit</w:t>
    </w:r>
  </w:p>
  <w:p>
    <w:pPr>
      <w:pStyle w:val="Footer"/>
      <w:rPr>
        <w:rStyle w:val="PageNumber"/>
        <w:sz w:val="16"/>
        <w:bCs/>
      </w:rPr>
      <w:tabs>
        <w:tab w:pos="4820" w:val="clear"/>
        <w:tab w:pos="9639" w:val="clear"/>
        <w:tab w:pos="284" w:leader="16" w:val="left"/>
        <w:tab w:pos="1843" w:leader="16" w:val="left"/>
        <w:tab w:pos="2268" w:leader="16" w:val="left"/>
        <w:tab w:pos="3119" w:leader="none" w:val="left"/>
        <w:tab w:pos="4395" w:leader="16" w:val="left"/>
      </w:tabs>
      <w:spacing w:after="20" w:before="20"/>
      <w:jc w:val="start"/>
    </w:pPr>
    <w:r w:rsidR="00A16159">
      <w:rPr>
        <w:rStyle w:val="PageNumber"/>
        <w:sz w:val="16"/>
      </w:rPr>
      <w:t xml:space="preserve">2</w:t>
    </w:r>
    <w:r w:rsidR="00A16159">
      <w:rPr>
        <w:rStyle w:val="PageNumber"/>
        <w:b/>
        <w:sz w:val="16"/>
      </w:rPr>
      <w:tab/>
      <w:t xml:space="preserve">Type of comment</w:t>
    </w:r>
    <w:r w:rsidR="00A16159">
      <w:rPr>
        <w:rStyle w:val="PageNumber"/>
        <w:sz w:val="16"/>
        <w:bCs/>
      </w:rPr>
      <w:t xml:space="preserve">:</w:t>
      <w:tab/>
      <w:t xml:space="preserve">ge = general</w:t>
      <w:tab/>
      <w:t xml:space="preserve">te = technical </w:t>
      <w:tab/>
      <w:t xml:space="preserve">ed = editorial </w:t>
    </w:r>
  </w:p>
  <w:p>
    <w:pPr>
      <w:pStyle w:val="Footer"/>
      <w:rPr>
        <w:rStyle w:val="PageNumber"/>
        <w:sz w:val="16"/>
        <w:bCs/>
      </w:rPr>
      <w:tabs>
        <w:tab w:pos="4820" w:val="clear"/>
        <w:tab w:pos="9639" w:val="clear"/>
        <w:tab w:pos="284" w:leader="16" w:val="left"/>
      </w:tabs>
      <w:spacing w:after="20" w:before="20"/>
      <w:jc w:val="start"/>
    </w:pPr>
    <w:r w:rsidR="00A16159">
      <w:rPr>
        <w:rStyle w:val="PageNumber"/>
        <w:b/>
        <w:sz w:val="16"/>
      </w:rPr>
      <w:t xml:space="preserve">NB</w:t>
    </w:r>
    <w:r w:rsidR="00A16159">
      <w:rPr>
        <w:rStyle w:val="PageNumber"/>
        <w:sz w:val="16"/>
        <w:bCs/>
      </w:rPr>
      <w:tab/>
      <w:t xml:space="preserve">Columns 1, 2, 4, 5 are compulsory.</w:t>
    </w:r>
  </w:p>
  <w:p>
    <w:pPr>
      <w:pStyle w:val="Footer"/>
      <w:rPr>
        <w:rStyle w:val="PageNumber"/>
        <w:sz w:val="16"/>
      </w:rPr>
      <w:tabs>
        <w:tab w:pos="4820" w:val="clear"/>
        <w:tab w:pos="9639" w:val="clear"/>
      </w:tabs>
      <w:jc w:val="end"/>
    </w:pPr>
    <w:r w:rsidR="00A16159">
      <w:rPr>
        <w:rStyle w:val="PageNumber"/>
        <w:sz w:val="16"/>
        <w:lang w:val="en-US"/>
      </w:rPr>
      <w:t xml:space="preserve">page </w:t>
    </w:r>
    <w:r w:rsidR="00A16159">
      <w:rPr>
        <w:rStyle w:val="PageNumber"/>
        <w:sz w:val="16"/>
        <w:lang w:val="en-US"/>
      </w:rPr>
      <w:fldChar w:fldCharType="begin"/>
    </w:r>
    <w:r w:rsidR="00A16159">
      <w:rPr>
        <w:rStyle w:val="PageNumber"/>
        <w:sz w:val="16"/>
        <w:lang w:val="en-US"/>
      </w:rPr>
      <w:instrText xml:space="preserve"> PAGE </w:instrText>
    </w:r>
    <w:r w:rsidR="00A16159">
      <w:rPr>
        <w:rStyle w:val="PageNumber"/>
        <w:sz w:val="16"/>
        <w:lang w:val="en-US"/>
      </w:rPr>
      <w:fldChar w:fldCharType="separate"/>
    </w:r>
    <w:r w:rsidR="00A16159">
      <w:rPr>
        <w:rStyle w:val="PageNumber"/>
        <w:sz w:val="16"/>
        <w:noProof/>
        <w:lang w:val="en-US"/>
      </w:rPr>
      <w:t xml:space="preserve">1</w:t>
    </w:r>
    <w:r w:rsidR="00A16159">
      <w:rPr>
        <w:rStyle w:val="PageNumber"/>
        <w:sz w:val="16"/>
        <w:lang w:val="en-US"/>
      </w:rPr>
      <w:fldChar w:fldCharType="end"/>
    </w:r>
    <w:r w:rsidR="00A16159">
      <w:rPr>
        <w:rStyle w:val="PageNumber"/>
        <w:sz w:val="16"/>
        <w:lang w:val="en-US"/>
      </w:rPr>
      <w:t xml:space="preserve"> of </w:t>
    </w:r>
    <w:r w:rsidR="00A16159">
      <w:rPr>
        <w:rStyle w:val="PageNumber"/>
        <w:sz w:val="16"/>
        <w:lang w:val="en-US"/>
      </w:rPr>
      <w:fldChar w:fldCharType="begin"/>
    </w:r>
    <w:r w:rsidR="00A16159">
      <w:rPr>
        <w:rStyle w:val="PageNumber"/>
        <w:sz w:val="16"/>
        <w:lang w:val="en-US"/>
      </w:rPr>
      <w:instrText xml:space="preserve"> NUMPAGES </w:instrText>
    </w:r>
    <w:r w:rsidR="00A16159">
      <w:rPr>
        <w:rStyle w:val="PageNumber"/>
        <w:sz w:val="16"/>
        <w:lang w:val="en-US"/>
      </w:rPr>
      <w:fldChar w:fldCharType="separate"/>
    </w:r>
    <w:r w:rsidR="00A16159">
      <w:rPr>
        <w:rStyle w:val="PageNumber"/>
        <w:sz w:val="16"/>
        <w:noProof/>
        <w:lang w:val="en-US"/>
      </w:rPr>
      <w:t xml:space="preserve">1</w:t>
    </w:r>
    <w:r w:rsidR="00A16159">
      <w:rPr>
        <w:rStyle w:val="PageNumber"/>
        <w:sz w:val="16"/>
        <w:lang w:val="en-US"/>
      </w:rPr>
      <w:fldChar w:fldCharType="end"/>
    </w:r>
    <w:r w:rsidR="00A16159">
      <w:rPr>
        <w:rStyle w:val="PageNumber"/>
        <w:sz w:val="16"/>
      </w:rPr>
    </w:r>
  </w:p>
  <w:p>
    <w:pPr>
      <w:pStyle w:val="Footer"/>
      <w:rPr>
        <w:sz w:val="14"/>
      </w:rPr>
      <w:jc w:val="start"/>
    </w:pPr>
    <w:r w:rsidR="00A16159">
      <w:rPr>
        <w:rStyle w:val="PageNumber"/>
        <w:sz w:val="16"/>
      </w:rPr>
      <w:t xml:space="preserve">FORM 13B (ISO) version 2001-09</w:t>
    </w:r>
    <w:r w:rsidR="00A16159">
      <w:rPr>
        <w:sz w:val="14"/>
      </w:rPr>
    </w:r>
  </w:p>
</w:ftr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tbl>
    <w:tblPr>
      <w:tblW w:w="15876" w:type="dxa"/>
      <w:tblW w:w="15876" w:type="dxa"/>
      <w:jc w:val="center"/>
      <w:tblInd w:type="dxa" w:w="0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0" w:val="none"/>
        <w:insideV w:color="000000" w:space="0" w:sz="6" w:val="single"/>
      </w:tblBorders>
      <w:tblLayout w:type="fixed"/>
      <w:tblCellMar>
        <w:top w:type="dxa" w:w="0"/>
        <w:bottom w:type="dxa" w:w="0"/>
        <w:left w:type="dxa" w:w="99"/>
        <w:right w:type="dxa" w:w="99"/>
      </w:tblCellMar>
    </w:tblPr>
    <w:tblGrid>
      <w:gridCol w:w="7740"/>
      <w:gridCol w:w="2410"/>
      <w:gridCol w:w="3119"/>
      <w:gridCol w:w="2607"/>
    </w:tblGrid>
    <w:tr>
      <w:tblPrEx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one"/>
          <w:insideV w:color="000000" w:space="0" w:sz="0" w:val="none"/>
        </w:tblBorders>
      </w:tblPrEx>
      <w:trPr>
        <w:wAfter w:type="dxa" w:w="0"/>
        <w:cantSplit/>
      </w:trPr>
      <w:tc>
        <w:tcPr>
          <w:textDirection w:val="lrTb"/>
          <w:vAlign w:val="top"/>
          <w:tcW w:type="dxa" w:w="7740"/>
          <w:tcBorders>
            <w:top w:val="nil"/>
            <w:left w:val="nil"/>
            <w:bottom w:val="nil"/>
            <w:right w:val="nil"/>
          </w:tcBorders>
        </w:tcPr>
        <w:p>
          <w:pPr>
            <w:pStyle w:val="UserStyle_4"/>
            <w:rPr>
              <w:rStyle w:val="UserStyle_7"/>
              <w:b/>
              <w:sz w:val="22"/>
              <w:bCs/>
              <w:color w:val="000000"/>
            </w:rPr>
            <w:spacing w:after="60" w:before="60"/>
          </w:pPr>
          <w:r w:rsidR="00A64E75" w:rsidRPr="00422D53">
            <w:rPr>
              <w:rStyle w:val="UserStyle_7"/>
              <w:b/>
              <w:sz w:val="22"/>
              <w:bCs/>
              <w:color w:val="000000"/>
            </w:rPr>
            <w:t xml:space="preserve">Template for comments and secretariat observations</w:t>
          </w:r>
        </w:p>
        <w:p w:rsidP="00566DC0">
          <w:pPr>
            <w:pStyle w:val="UserStyle_4"/>
            <w:rPr>
              <w:b/>
              <w:sz w:val="22"/>
              <w:bCs/>
            </w:rPr>
            <w:spacing w:after="60" w:before="60"/>
          </w:pPr>
          <w:r w:rsidR="00652246" w:rsidRPr="00422D53">
            <w:rPr>
              <w:rStyle w:val="UserStyle_7"/>
              <w:b/>
              <w:sz w:val="22"/>
              <w:bCs/>
              <w:color w:val="000000"/>
            </w:rPr>
            <w:t xml:space="preserve">on </w:t>
          </w:r>
          <w:r w:rsidR="00BE0880" w:rsidRPr="00422D53">
            <w:rPr>
              <w:rStyle w:val="UserStyle_7"/>
              <w:b/>
              <w:sz w:val="22"/>
              <w:bCs/>
              <w:color w:val="000000"/>
            </w:rPr>
            <w:t xml:space="preserve">CC:2022</w:t>
          </w:r>
          <w:r w:rsidR="00BE0880" w:rsidRPr="00422D53">
            <w:rPr>
              <w:rStyle w:val="UserStyle_7"/>
              <w:b/>
              <w:sz w:val="22"/>
              <w:bCs/>
              <w:color w:val="000000"/>
            </w:rPr>
            <w:t xml:space="preserve"> Release 1 Part 2</w:t>
          </w:r>
          <w:r w:rsidR="00652246" w:rsidRPr="00422D53">
            <w:rPr>
              <w:b/>
              <w:sz w:val="22"/>
              <w:bCs/>
            </w:rPr>
          </w:r>
        </w:p>
      </w:tc>
      <w:tc>
        <w:tcPr>
          <w:textDirection w:val="lrTb"/>
          <w:vAlign w:val="top"/>
          <w:tcW w:type="dxa" w:w="2410"/>
          <w:tcBorders>
            <w:top w:color="000000" w:space="0" w:sz="6" w:val="single"/>
            <w:left w:color="000000" w:space="0" w:sz="6" w:val="single"/>
            <w:bottom w:color="000000" w:space="0" w:sz="6" w:val="single"/>
          </w:tcBorders>
        </w:tcPr>
        <w:p>
          <w:pPr>
            <w:pStyle w:val="UserStyle_5"/>
            <w:rPr>
              <w:bCs/>
            </w:rPr>
            <w:spacing w:after="60" w:before="60"/>
          </w:pPr>
          <w:r w:rsidR="00A64E75" w:rsidRPr="00422D53">
            <w:rPr>
              <w:bCs/>
            </w:rPr>
            <w:t xml:space="preserve">Date: </w:t>
          </w:r>
          <w:r w:rsidR="00652246" w:rsidRPr="00422D53">
            <w:rPr>
              <w:bCs/>
            </w:rPr>
            <w:t xml:space="preserve">20</w:t>
          </w:r>
          <w:r w:rsidR="00BE0880" w:rsidRPr="00422D53">
            <w:rPr>
              <w:bCs/>
            </w:rPr>
            <w:t xml:space="preserve">23</w:t>
          </w:r>
          <w:r w:rsidR="00652246" w:rsidRPr="00422D53">
            <w:rPr>
              <w:bCs/>
            </w:rPr>
            <w:t xml:space="preserve">-</w:t>
          </w:r>
          <w:r w:rsidR="00BE0880" w:rsidRPr="00422D53">
            <w:rPr>
              <w:bCs/>
            </w:rPr>
            <w:t xml:space="preserve">02</w:t>
          </w:r>
          <w:r w:rsidR="00652246" w:rsidRPr="00422D53">
            <w:rPr>
              <w:bCs/>
            </w:rPr>
            <w:t xml:space="preserve">-dd</w:t>
          </w:r>
          <w:r w:rsidR="00A64E75" w:rsidRPr="00422D53">
            <w:rPr>
              <w:bCs/>
            </w:rPr>
          </w:r>
        </w:p>
      </w:tc>
      <w:tc>
        <w:tcPr>
          <w:textDirection w:val="lrTb"/>
          <w:vAlign w:val="top"/>
          <w:tcW w:type="dxa" w:w="3119"/>
          <w:tcBorders>
            <w:top w:color="000000" w:space="0" w:sz="6" w:val="single"/>
            <w:bottom w:color="000000" w:space="0" w:sz="6" w:val="single"/>
          </w:tcBorders>
        </w:tcPr>
        <w:p w:rsidP="00FE01AD">
          <w:pPr>
            <w:pStyle w:val="UserStyle_6"/>
            <w:rPr>
              <w:sz w:val="20"/>
              <w:bCs/>
            </w:rPr>
            <w:spacing w:after="60" w:before="60"/>
          </w:pPr>
          <w:r w:rsidR="00A64E75" w:rsidRPr="00422D53">
            <w:rPr>
              <w:bCs/>
            </w:rPr>
            <w:t xml:space="preserve">Document:</w:t>
          </w:r>
          <w:r w:rsidR="00A64E75" w:rsidRPr="00422D53">
            <w:rPr>
              <w:b/>
              <w:sz w:val="20"/>
            </w:rPr>
            <w:t xml:space="preserve"> </w:t>
          </w:r>
          <w:r w:rsidR="00A64E75" w:rsidRPr="00422D53">
            <w:rPr>
              <w:sz w:val="20"/>
              <w:bCs/>
            </w:rPr>
          </w:r>
        </w:p>
      </w:tc>
      <w:tc>
        <w:tcPr>
          <w:textDirection w:val="lrTb"/>
          <w:vAlign w:val="top"/>
          <w:tcW w:type="dxa" w:w="2607"/>
          <w:tcBorders>
            <w:top w:color="000000" w:space="0" w:sz="6" w:val="single"/>
            <w:bottom w:color="000000" w:space="0" w:sz="6" w:val="single"/>
          </w:tcBorders>
        </w:tcPr>
        <w:p>
          <w:pPr>
            <w:pStyle w:val="UserStyle_6"/>
            <w:rPr>
              <w:bCs/>
            </w:rPr>
            <w:spacing w:after="60" w:before="60"/>
          </w:pPr>
          <w:r w:rsidR="00BF6B60" w:rsidRPr="00422D53">
            <w:rPr>
              <w:bCs/>
            </w:rPr>
            <w:t xml:space="preserve">Project:</w:t>
          </w:r>
          <w:r w:rsidR="00D52095" w:rsidRPr="00422D53">
            <w:rPr>
              <w:bCs/>
            </w:rPr>
            <w:t xml:space="preserve"> </w:t>
          </w:r>
          <w:r w:rsidR="00A64E75" w:rsidRPr="00422D53">
            <w:rPr>
              <w:bCs/>
            </w:rPr>
          </w:r>
        </w:p>
        <w:p w:rsidP="00FE01AD">
          <w:pPr>
            <w:pStyle w:val="UserStyle_6"/>
            <w:rPr>
              <w:bCs/>
            </w:rPr>
            <w:spacing w:after="60" w:before="60"/>
          </w:pPr>
          <w:r w:rsidR="00652246" w:rsidRPr="00422D53">
            <w:rPr>
              <w:bCs/>
            </w:rPr>
          </w:r>
        </w:p>
      </w:tc>
    </w:tr>
  </w:tbl>
  <w:p>
    <w:pPr>
      <w:pStyle w:val="Header"/>
    </w:pPr>
    <w:r w:rsidR="00A16159"/>
  </w:p>
  <w:tbl>
    <w:tblPr>
      <w:tblW w:w="15876" w:type="dxa"/>
      <w:tblW w:w="15876" w:type="dxa"/>
      <w:jc w:val="center"/>
      <w:tblInd w:type="dxa" w:w="0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CellMar>
        <w:top w:type="dxa" w:w="0"/>
        <w:bottom w:type="dxa" w:w="0"/>
        <w:left w:type="dxa" w:w="99"/>
        <w:right w:type="dxa" w:w="99"/>
      </w:tblCellMar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>
      <w:tblPrEx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</w:tblPrEx>
      <w:trPr>
        <w:wAfter w:type="dxa" w:w="0"/>
        <w:cantSplit/>
      </w:trPr>
      <w:tc>
        <w:tcPr>
          <w:textDirection w:val="lrTb"/>
          <w:vAlign w:val="top"/>
          <w:tcW w:type="dxa" w:w="606"/>
        </w:tcPr>
        <w:p w:rsidP="00AE60D1">
          <w:pPr>
            <w:pStyle w:val="Normal"/>
            <w:rPr>
              <w:b/>
              <w:sz w:val="16"/>
            </w:rPr>
            <w:keepLines/>
            <w:spacing w:before="100" w:lineRule="exact" w:after="60" w:line="190"/>
            <w:jc w:val="center"/>
          </w:pPr>
          <w:r w:rsidR="00C90982" w:rsidRPr="00422D53">
            <w:rPr>
              <w:b/>
              <w:sz w:val="16"/>
            </w:rPr>
            <w:t xml:space="preserve">MB</w:t>
          </w:r>
          <w:r w:rsidR="00A64E75" w:rsidRPr="00422D53">
            <w:rPr>
              <w:b/>
              <w:sz w:val="16"/>
            </w:rPr>
            <w:t xml:space="preserve">/N</w:t>
          </w:r>
          <w:r w:rsidR="00AE60D1" w:rsidRPr="00422D53">
            <w:rPr>
              <w:b/>
              <w:sz w:val="16"/>
            </w:rPr>
            <w:t xml:space="preserve">C</w:t>
          </w:r>
          <w:r w:rsidR="00AE60D1" w:rsidRPr="00422D53">
            <w:rPr>
              <w:b/>
              <w:sz w:val="12"/>
              <w:position w:val="6"/>
              <w:bCs/>
            </w:rPr>
            <w:t xml:space="preserve">1</w:t>
          </w:r>
          <w:r w:rsidR="00C90982" w:rsidRPr="00422D53">
            <w:rPr>
              <w:b/>
              <w:sz w:val="16"/>
            </w:rPr>
          </w:r>
        </w:p>
      </w:tc>
      <w:tc>
        <w:tcPr>
          <w:textDirection w:val="lrTb"/>
          <w:vAlign w:val="top"/>
          <w:tcW w:type="dxa" w:w="908"/>
        </w:tcPr>
        <w:p w:rsidP="00A64E75">
          <w:pPr>
            <w:pStyle w:val="Normal"/>
            <w:rPr>
              <w:b/>
              <w:sz w:val="16"/>
            </w:rPr>
            <w:keepLines/>
            <w:spacing w:before="100" w:lineRule="exact" w:after="60" w:line="190"/>
            <w:jc w:val="center"/>
          </w:pPr>
          <w:r w:rsidR="00C90982" w:rsidRPr="00422D53">
            <w:rPr>
              <w:b/>
              <w:sz w:val="16"/>
            </w:rPr>
            <w:t xml:space="preserve">Line number</w:t>
          </w:r>
        </w:p>
        <w:p w:rsidP="003C6559">
          <w:pPr>
            <w:pStyle w:val="Normal"/>
            <w:rPr>
              <w:b/>
              <w:sz w:val="16"/>
            </w:rPr>
            <w:keepLines/>
            <w:spacing w:lineRule="exact" w:after="60" w:line="190"/>
            <w:jc w:val="center"/>
          </w:pPr>
          <w:r w:rsidR="003C6559" w:rsidRPr="00422D53">
            <w:rPr>
              <w:sz w:val="16"/>
              <w:bCs/>
            </w:rPr>
            <w:t xml:space="preserve">(e.g. 17)</w:t>
          </w:r>
          <w:r w:rsidR="003C6559" w:rsidRPr="00422D53">
            <w:rPr>
              <w:b/>
              <w:sz w:val="16"/>
            </w:rPr>
          </w:r>
        </w:p>
      </w:tc>
      <w:tc>
        <w:tcPr>
          <w:textDirection w:val="lrTb"/>
          <w:vAlign w:val="top"/>
          <w:tcW w:type="dxa" w:w="1209"/>
        </w:tcPr>
        <w:p w:rsidP="00395636">
          <w:pPr>
            <w:pStyle w:val="Normal"/>
            <w:rPr>
              <w:b/>
              <w:sz w:val="16"/>
              <w:szCs w:val="16"/>
            </w:rPr>
            <w:keepLines/>
            <w:spacing w:before="100" w:lineRule="exact" w:after="60" w:line="190"/>
            <w:jc w:val="center"/>
          </w:pPr>
          <w:r w:rsidR="00395636" w:rsidRPr="00422D53">
            <w:rPr>
              <w:b/>
              <w:sz w:val="16"/>
              <w:szCs w:val="16"/>
            </w:rPr>
            <w:t xml:space="preserve">Clause/</w:t>
          </w:r>
          <w:r w:rsidR="00395636" w:rsidRPr="00422D53">
            <w:rPr>
              <w:b/>
              <w:sz w:val="16"/>
              <w:szCs w:val="16"/>
            </w:rPr>
            <w:t xml:space="preserve"> </w:t>
          </w:r>
          <w:r w:rsidR="00395636" w:rsidRPr="00422D53">
            <w:rPr>
              <w:b/>
              <w:sz w:val="16"/>
              <w:szCs w:val="16"/>
            </w:rPr>
            <w:t xml:space="preserve">Subclause</w:t>
          </w:r>
          <w:r w:rsidR="00C90982" w:rsidRPr="00422D53">
            <w:rPr>
              <w:b/>
              <w:sz w:val="16"/>
              <w:szCs w:val="16"/>
            </w:rPr>
          </w:r>
        </w:p>
        <w:p w:rsidP="003C6559">
          <w:pPr>
            <w:pStyle w:val="Normal"/>
            <w:rPr>
              <w:b/>
              <w:sz w:val="16"/>
              <w:szCs w:val="16"/>
            </w:rPr>
            <w:keepLines/>
            <w:spacing w:lineRule="exact" w:after="60" w:line="190"/>
            <w:jc w:val="center"/>
          </w:pPr>
          <w:r w:rsidR="003C6559" w:rsidRPr="00422D53">
            <w:rPr>
              <w:sz w:val="16"/>
              <w:bCs/>
            </w:rPr>
            <w:t xml:space="preserve">(e.g. 3.1)</w:t>
          </w:r>
          <w:r w:rsidR="003C6559" w:rsidRPr="00422D53">
            <w:rPr>
              <w:b/>
              <w:sz w:val="16"/>
              <w:szCs w:val="16"/>
            </w:rPr>
          </w:r>
        </w:p>
      </w:tc>
      <w:tc>
        <w:tcPr>
          <w:textDirection w:val="lrTb"/>
          <w:vAlign w:val="top"/>
          <w:tcW w:type="dxa" w:w="1209"/>
        </w:tcPr>
        <w:p w:rsidP="003C6559">
          <w:pPr>
            <w:pStyle w:val="Normal"/>
            <w:rPr>
              <w:b/>
              <w:sz w:val="16"/>
              <w:szCs w:val="16"/>
            </w:rPr>
            <w:keepLines/>
            <w:spacing w:before="100" w:lineRule="exact" w:line="190"/>
            <w:jc w:val="center"/>
          </w:pPr>
          <w:r w:rsidR="00540C31" w:rsidRPr="00422D53">
            <w:rPr>
              <w:b/>
              <w:sz w:val="16"/>
              <w:szCs w:val="16"/>
            </w:rPr>
            <w:t xml:space="preserve">Paragraph/</w:t>
          </w:r>
          <w:r w:rsidR="00395636" w:rsidRPr="00422D53">
            <w:rPr>
              <w:b/>
              <w:sz w:val="16"/>
              <w:szCs w:val="16"/>
            </w:rPr>
            <w:t xml:space="preserve"> </w:t>
          </w:r>
          <w:r w:rsidR="00540C31" w:rsidRPr="00422D53">
            <w:rPr>
              <w:b/>
              <w:sz w:val="16"/>
              <w:szCs w:val="16"/>
            </w:rPr>
            <w:t xml:space="preserve">Figure/</w:t>
          </w:r>
          <w:r w:rsidR="00395636" w:rsidRPr="00422D53">
            <w:rPr>
              <w:b/>
              <w:sz w:val="16"/>
              <w:szCs w:val="16"/>
            </w:rPr>
            <w:t xml:space="preserve"> </w:t>
          </w:r>
          <w:r w:rsidR="00540C31" w:rsidRPr="00422D53">
            <w:rPr>
              <w:b/>
              <w:sz w:val="16"/>
              <w:szCs w:val="16"/>
            </w:rPr>
            <w:t xml:space="preserve">Table/</w:t>
          </w:r>
          <w:r w:rsidR="00C90982" w:rsidRPr="00422D53">
            <w:rPr>
              <w:b/>
              <w:sz w:val="16"/>
              <w:szCs w:val="16"/>
            </w:rPr>
          </w:r>
        </w:p>
        <w:p w:rsidP="003C6559">
          <w:pPr>
            <w:pStyle w:val="Normal"/>
            <w:rPr>
              <w:b/>
              <w:sz w:val="16"/>
              <w:szCs w:val="16"/>
            </w:rPr>
            <w:keepLines/>
            <w:spacing w:lineRule="exact" w:after="60" w:line="190"/>
            <w:jc w:val="center"/>
          </w:pPr>
          <w:r w:rsidR="003C6559" w:rsidRPr="00422D53">
            <w:rPr>
              <w:sz w:val="16"/>
              <w:bCs/>
            </w:rPr>
            <w:t xml:space="preserve">(e.g. Table 1)</w:t>
          </w:r>
          <w:r w:rsidR="003C6559" w:rsidRPr="00422D53">
            <w:rPr>
              <w:b/>
              <w:sz w:val="16"/>
              <w:szCs w:val="16"/>
            </w:rPr>
          </w:r>
        </w:p>
      </w:tc>
      <w:tc>
        <w:tcPr>
          <w:textDirection w:val="lrTb"/>
          <w:vAlign w:val="top"/>
          <w:tcW w:type="dxa" w:w="1115"/>
        </w:tcPr>
        <w:p w:rsidP="00395636">
          <w:pPr>
            <w:pStyle w:val="Normal"/>
            <w:rPr>
              <w:b/>
              <w:sz w:val="16"/>
            </w:rPr>
            <w:keepLines/>
            <w:spacing w:before="100" w:lineRule="exact" w:after="60" w:line="190"/>
            <w:jc w:val="center"/>
          </w:pPr>
          <w:r w:rsidR="00C90982" w:rsidRPr="00422D53">
            <w:rPr>
              <w:b/>
              <w:sz w:val="16"/>
            </w:rPr>
            <w:t xml:space="preserve">Type of comment</w:t>
          </w:r>
          <w:r w:rsidR="00C90982" w:rsidRPr="00422D53">
            <w:rPr>
              <w:b/>
              <w:sz w:val="12"/>
              <w:position w:val="6"/>
              <w:bCs/>
            </w:rPr>
            <w:t xml:space="preserve">2</w:t>
          </w:r>
          <w:r w:rsidR="00C90982" w:rsidRPr="00422D53">
            <w:rPr>
              <w:b/>
              <w:sz w:val="16"/>
            </w:rPr>
          </w:r>
        </w:p>
      </w:tc>
      <w:tc>
        <w:tcPr>
          <w:textDirection w:val="lrTb"/>
          <w:vAlign w:val="top"/>
          <w:tcW w:type="dxa" w:w="4177"/>
        </w:tcPr>
        <w:p w:rsidP="00A64E75">
          <w:pPr>
            <w:pStyle w:val="Normal"/>
            <w:rPr>
              <w:b/>
              <w:sz w:val="16"/>
            </w:rPr>
            <w:keepLines/>
            <w:spacing w:before="100" w:lineRule="exact" w:after="60" w:line="190"/>
            <w:jc w:val="center"/>
          </w:pPr>
          <w:r w:rsidR="00C90982" w:rsidRPr="00422D53">
            <w:rPr>
              <w:b/>
              <w:sz w:val="16"/>
            </w:rPr>
            <w:t xml:space="preserve">Comment</w:t>
          </w:r>
          <w:r w:rsidR="00A64E75" w:rsidRPr="00422D53">
            <w:rPr>
              <w:b/>
              <w:sz w:val="16"/>
            </w:rPr>
            <w:t xml:space="preserve">s</w:t>
          </w:r>
          <w:r w:rsidR="00C90982" w:rsidRPr="00422D53">
            <w:rPr>
              <w:b/>
              <w:sz w:val="16"/>
            </w:rPr>
          </w:r>
        </w:p>
      </w:tc>
      <w:tc>
        <w:tcPr>
          <w:textDirection w:val="lrTb"/>
          <w:vAlign w:val="top"/>
          <w:tcW w:type="dxa" w:w="4233"/>
        </w:tcPr>
        <w:p w:rsidP="00A64E75">
          <w:pPr>
            <w:pStyle w:val="Normal"/>
            <w:rPr>
              <w:b/>
              <w:sz w:val="16"/>
            </w:rPr>
            <w:keepLines/>
            <w:spacing w:before="100" w:lineRule="exact" w:after="60" w:line="190"/>
            <w:jc w:val="center"/>
          </w:pPr>
          <w:r w:rsidR="00C90982" w:rsidRPr="00422D53">
            <w:rPr>
              <w:b/>
              <w:sz w:val="16"/>
            </w:rPr>
            <w:t xml:space="preserve">Proposed change</w:t>
          </w:r>
        </w:p>
      </w:tc>
      <w:tc>
        <w:tcPr>
          <w:textDirection w:val="lrTb"/>
          <w:vAlign w:val="top"/>
          <w:tcW w:type="dxa" w:w="2419"/>
        </w:tcPr>
        <w:p w:rsidP="00A64E75">
          <w:pPr>
            <w:pStyle w:val="Normal"/>
            <w:rPr>
              <w:b/>
              <w:sz w:val="16"/>
            </w:rPr>
            <w:keepLines/>
            <w:spacing w:before="100" w:lineRule="exact" w:after="60" w:line="190"/>
            <w:jc w:val="center"/>
          </w:pPr>
          <w:r w:rsidR="00A64E75" w:rsidRPr="00422D53">
            <w:rPr>
              <w:b/>
              <w:sz w:val="16"/>
            </w:rPr>
            <w:t xml:space="preserve">Observations of the secretariat</w:t>
          </w:r>
          <w:r w:rsidR="00C90982" w:rsidRPr="00422D53">
            <w:rPr>
              <w:b/>
              <w:sz w:val="16"/>
            </w:rPr>
          </w:r>
        </w:p>
      </w:tc>
    </w:tr>
  </w:tbl>
  <w:p>
    <w:pPr>
      <w:pStyle w:val="Header"/>
      <w:rPr>
        <w:sz w:val="2"/>
      </w:rPr>
    </w:pPr>
    <w:r w:rsidR="00A16159">
      <w:rPr>
        <w:sz w:val="2"/>
      </w:rPr>
    </w:r>
  </w:p>
  <w:p>
    <w:pPr>
      <w:pStyle w:val="Header"/>
      <w:rPr>
        <w:sz w:val="4"/>
      </w:rPr>
      <w:spacing w:lineRule="exact" w:line="14"/>
    </w:pPr>
    <w:r w:rsidR="00A16159">
      <w:rPr>
        <w:sz w:val="4"/>
      </w:rPr>
    </w:r>
  </w:p>
</w:hdr>
</file>

<file path=word/header2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tbl>
    <w:tblPr>
      <w:tblW w:w="15840" w:type="dxa"/>
      <w:tblW w:w="15840" w:type="dxa"/>
      <w:jc w:val="center"/>
      <w:tblInd w:type="dxa" w:w="404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0" w:val="none"/>
        <w:insideV w:color="000000" w:space="0" w:sz="6" w:val="single"/>
      </w:tblBorders>
      <w:tblLayout w:type="fixed"/>
      <w:tblCellMar>
        <w:top w:type="dxa" w:w="0"/>
        <w:bottom w:type="dxa" w:w="0"/>
        <w:left w:type="dxa" w:w="99"/>
        <w:right w:type="dxa" w:w="99"/>
      </w:tblCellMar>
    </w:tblPr>
    <w:tblGrid>
      <w:gridCol w:w="8572"/>
      <w:gridCol w:w="2080"/>
      <w:gridCol w:w="5188"/>
    </w:tblGrid>
    <w:tr>
      <w:tblPrEx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one"/>
          <w:insideV w:color="000000" w:space="0" w:sz="0" w:val="none"/>
        </w:tblBorders>
      </w:tblPrEx>
      <w:trPr>
        <w:cantSplit/>
      </w:trPr>
      <w:tc>
        <w:tcPr>
          <w:textDirection w:val="lrTb"/>
          <w:vAlign w:val="top"/>
          <w:tcW w:type="dxa" w:w="8572"/>
          <w:tcBorders>
            <w:top w:val="nil"/>
            <w:left w:val="nil"/>
            <w:bottom w:val="nil"/>
            <w:right w:val="nil"/>
          </w:tcBorders>
        </w:tcPr>
        <w:p>
          <w:pPr>
            <w:pStyle w:val="UserStyle_4"/>
            <w:spacing w:after="60" w:before="60"/>
          </w:pPr>
          <w:r w:rsidR="00A16159" w:rsidRPr="00422D53">
            <w:rPr>
              <w:rStyle w:val="UserStyle_7"/>
              <w:b/>
              <w:sz w:val="22"/>
              <w:bCs/>
              <w:color w:val="000000"/>
            </w:rPr>
            <w:t xml:space="preserve">Template for comments and secretariat observati</w:t>
          </w:r>
          <w:r w:rsidR="00A16159" w:rsidRPr="00422D53">
            <w:rPr>
              <w:rStyle w:val="UserStyle_7"/>
              <w:b/>
              <w:sz w:val="22"/>
              <w:bCs/>
              <w:color w:val="000000"/>
            </w:rPr>
            <w:t xml:space="preserve">ons</w:t>
          </w:r>
          <w:r w:rsidR="00A16159" w:rsidRPr="00422D53"/>
        </w:p>
      </w:tc>
      <w:tc>
        <w:tcPr>
          <w:textDirection w:val="lrTb"/>
          <w:vAlign w:val="top"/>
          <w:tcW w:type="dxa" w:w="2080"/>
          <w:tcBorders>
            <w:top w:color="000000" w:space="0" w:sz="6" w:val="single"/>
            <w:left w:color="000000" w:space="0" w:sz="6" w:val="single"/>
            <w:bottom w:color="000000" w:space="0" w:sz="6" w:val="single"/>
          </w:tcBorders>
        </w:tcPr>
        <w:p>
          <w:pPr>
            <w:pStyle w:val="UserStyle_5"/>
            <w:rPr>
              <w:bCs/>
            </w:rPr>
            <w:spacing w:after="60" w:before="60"/>
          </w:pPr>
          <w:r w:rsidR="00A16159" w:rsidRPr="00422D53">
            <w:rPr>
              <w:bCs/>
            </w:rPr>
            <w:t xml:space="preserve">Date: </w:t>
          </w:r>
        </w:p>
      </w:tc>
      <w:tc>
        <w:tcPr>
          <w:textDirection w:val="lrTb"/>
          <w:vAlign w:val="top"/>
          <w:tcW w:type="dxa" w:w="5188"/>
          <w:tcBorders>
            <w:top w:color="000000" w:space="0" w:sz="6" w:val="single"/>
            <w:bottom w:color="000000" w:space="0" w:sz="6" w:val="single"/>
          </w:tcBorders>
        </w:tcPr>
        <w:p>
          <w:pPr>
            <w:pStyle w:val="UserStyle_6"/>
            <w:rPr>
              <w:bCs/>
            </w:rPr>
            <w:spacing w:after="60" w:before="60"/>
          </w:pPr>
          <w:r w:rsidR="00A16159" w:rsidRPr="00422D53">
            <w:rPr>
              <w:bCs/>
            </w:rPr>
            <w:t xml:space="preserve">Document:</w:t>
          </w:r>
          <w:r w:rsidR="00A16159" w:rsidRPr="00422D53">
            <w:rPr>
              <w:b/>
            </w:rPr>
            <w:t xml:space="preserve"> </w:t>
          </w:r>
          <w:r w:rsidR="00A16159" w:rsidRPr="00422D53">
            <w:rPr>
              <w:b/>
              <w:sz w:val="20"/>
            </w:rPr>
            <w:t xml:space="preserve">ISO/</w:t>
          </w:r>
          <w:r w:rsidR="00A16159" w:rsidRPr="00422D53">
            <w:rPr>
              <w:bCs/>
            </w:rPr>
          </w:r>
        </w:p>
      </w:tc>
    </w:tr>
  </w:tbl>
  <w:p>
    <w:pPr>
      <w:pStyle w:val="Header"/>
    </w:pPr>
    <w:r w:rsidR="00A16159"/>
  </w:p>
  <w:tbl>
    <w:tblPr>
      <w:tblW w:w="0" w:type="auto"/>
      <w:tblW w:w="0" w:type="auto"/>
      <w:jc w:val="center"/>
      <w:tblInd w:type="dxa" w:w="0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CellMar>
        <w:top w:type="dxa" w:w="0"/>
        <w:bottom w:type="dxa" w:w="0"/>
        <w:left w:type="dxa" w:w="99"/>
        <w:right w:type="dxa" w:w="99"/>
      </w:tblCellMar>
    </w:tblPr>
    <w:tblGrid>
      <w:gridCol w:w="539"/>
      <w:gridCol w:w="1814"/>
      <w:gridCol w:w="1134"/>
      <w:gridCol w:w="709"/>
      <w:gridCol w:w="4394"/>
      <w:gridCol w:w="3828"/>
      <w:gridCol w:w="3459"/>
    </w:tblGrid>
    <w:tr>
      <w:tblPrEx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</w:tblPrEx>
      <w:trPr>
        <w:cantSplit/>
      </w:trPr>
      <w:tc>
        <w:tcPr>
          <w:textDirection w:val="lrTb"/>
          <w:vAlign w:val="top"/>
          <w:tcW w:type="dxa" w:w="539"/>
        </w:tcPr>
        <w:p>
          <w:pPr>
            <w:pStyle w:val="Normal"/>
            <w:rPr>
              <w:sz w:val="16"/>
            </w:rPr>
            <w:keepLines/>
            <w:spacing w:before="40" w:lineRule="exact" w:after="40" w:line="180"/>
            <w:jc w:val="center"/>
          </w:pPr>
          <w:r w:rsidR="00A16159" w:rsidRPr="00422D53">
            <w:rPr>
              <w:sz w:val="16"/>
            </w:rPr>
            <w:t xml:space="preserve">1</w:t>
          </w:r>
        </w:p>
      </w:tc>
      <w:tc>
        <w:tcPr>
          <w:textDirection w:val="lrTb"/>
          <w:vAlign w:val="top"/>
          <w:tcW w:type="dxa" w:w="1814"/>
        </w:tcPr>
        <w:p>
          <w:pPr>
            <w:pStyle w:val="Normal"/>
            <w:rPr>
              <w:sz w:val="16"/>
            </w:rPr>
            <w:keepLines/>
            <w:spacing w:before="40" w:lineRule="exact" w:after="40" w:line="180"/>
            <w:jc w:val="center"/>
          </w:pPr>
          <w:r w:rsidR="00A16159" w:rsidRPr="00422D53">
            <w:rPr>
              <w:sz w:val="16"/>
            </w:rPr>
            <w:t xml:space="preserve">2</w:t>
          </w:r>
        </w:p>
      </w:tc>
      <w:tc>
        <w:tcPr>
          <w:textDirection w:val="lrTb"/>
          <w:vAlign w:val="top"/>
          <w:tcW w:type="dxa" w:w="1134"/>
        </w:tcPr>
        <w:p>
          <w:pPr>
            <w:pStyle w:val="Normal"/>
            <w:rPr>
              <w:sz w:val="16"/>
            </w:rPr>
            <w:keepLines/>
            <w:spacing w:before="40" w:lineRule="exact" w:after="40" w:line="180"/>
            <w:jc w:val="center"/>
          </w:pPr>
          <w:r w:rsidR="00A16159" w:rsidRPr="00422D53">
            <w:rPr>
              <w:sz w:val="16"/>
            </w:rPr>
            <w:t xml:space="preserve">3</w:t>
          </w:r>
        </w:p>
      </w:tc>
      <w:tc>
        <w:tcPr>
          <w:textDirection w:val="lrTb"/>
          <w:vAlign w:val="top"/>
          <w:tcW w:type="dxa" w:w="709"/>
        </w:tcPr>
        <w:p>
          <w:pPr>
            <w:pStyle w:val="Normal"/>
            <w:rPr>
              <w:sz w:val="16"/>
            </w:rPr>
            <w:keepLines/>
            <w:spacing w:before="40" w:lineRule="exact" w:after="40" w:line="180"/>
            <w:jc w:val="center"/>
          </w:pPr>
          <w:r w:rsidR="00A16159" w:rsidRPr="00422D53">
            <w:rPr>
              <w:sz w:val="16"/>
            </w:rPr>
            <w:t xml:space="preserve">4</w:t>
          </w:r>
        </w:p>
      </w:tc>
      <w:tc>
        <w:tcPr>
          <w:textDirection w:val="lrTb"/>
          <w:vAlign w:val="top"/>
          <w:tcW w:type="dxa" w:w="4394"/>
        </w:tcPr>
        <w:p>
          <w:pPr>
            <w:pStyle w:val="Normal"/>
            <w:rPr>
              <w:sz w:val="16"/>
            </w:rPr>
            <w:keepLines/>
            <w:spacing w:before="40" w:lineRule="exact" w:after="40" w:line="180"/>
            <w:jc w:val="center"/>
          </w:pPr>
          <w:r w:rsidR="00A16159" w:rsidRPr="00422D53">
            <w:rPr>
              <w:sz w:val="16"/>
            </w:rPr>
            <w:t xml:space="preserve">5</w:t>
          </w:r>
        </w:p>
      </w:tc>
      <w:tc>
        <w:tcPr>
          <w:textDirection w:val="lrTb"/>
          <w:vAlign w:val="top"/>
          <w:tcW w:type="dxa" w:w="3828"/>
        </w:tcPr>
        <w:p>
          <w:pPr>
            <w:pStyle w:val="Normal"/>
            <w:rPr>
              <w:sz w:val="16"/>
            </w:rPr>
            <w:keepLines/>
            <w:spacing w:before="40" w:lineRule="exact" w:after="40" w:line="180"/>
            <w:jc w:val="center"/>
          </w:pPr>
          <w:r w:rsidR="00A16159" w:rsidRPr="00422D53">
            <w:rPr>
              <w:sz w:val="16"/>
            </w:rPr>
            <w:t xml:space="preserve">6</w:t>
          </w:r>
        </w:p>
      </w:tc>
      <w:tc>
        <w:tcPr>
          <w:textDirection w:val="lrTb"/>
          <w:vAlign w:val="top"/>
          <w:tcW w:type="dxa" w:w="3459"/>
        </w:tcPr>
        <w:p>
          <w:pPr>
            <w:pStyle w:val="Normal"/>
            <w:rPr>
              <w:sz w:val="16"/>
            </w:rPr>
            <w:keepLines/>
            <w:spacing w:before="40" w:lineRule="exact" w:after="40" w:line="180"/>
            <w:jc w:val="center"/>
          </w:pPr>
          <w:r w:rsidR="00A16159" w:rsidRPr="00422D53">
            <w:rPr>
              <w:sz w:val="16"/>
            </w:rPr>
            <w:t xml:space="preserve">7</w:t>
          </w:r>
        </w:p>
      </w:tc>
    </w:tr>
    <w:tr>
      <w:tblPrEx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</w:tblPrEx>
      <w:trPr>
        <w:cantSplit/>
      </w:trPr>
      <w:tc>
        <w:tcPr>
          <w:textDirection w:val="lrTb"/>
          <w:vAlign w:val="top"/>
          <w:tcW w:type="dxa" w:w="539"/>
        </w:tcPr>
        <w:p>
          <w:pPr>
            <w:pStyle w:val="Normal"/>
            <w:rPr>
              <w:b/>
              <w:sz w:val="16"/>
            </w:rPr>
            <w:keepLines/>
            <w:spacing w:before="100" w:lineRule="exact" w:after="60" w:line="190"/>
            <w:jc w:val="center"/>
          </w:pPr>
          <w:r w:rsidR="00A16159" w:rsidRPr="00422D53">
            <w:rPr>
              <w:b/>
              <w:sz w:val="16"/>
            </w:rPr>
            <w:t xml:space="preserve">MB</w:t>
          </w:r>
          <w:r w:rsidR="00A16159" w:rsidRPr="00422D53">
            <w:rPr>
              <w:b/>
              <w:sz w:val="12"/>
              <w:position w:val="6"/>
              <w:bCs/>
            </w:rPr>
            <w:t xml:space="preserve">1</w:t>
          </w:r>
          <w:r w:rsidR="00A16159" w:rsidRPr="00422D53">
            <w:rPr>
              <w:b/>
              <w:sz w:val="16"/>
            </w:rPr>
            <w:br w:clear="all" w:type="textWrapping"/>
          </w:r>
        </w:p>
      </w:tc>
      <w:tc>
        <w:tcPr>
          <w:textDirection w:val="lrTb"/>
          <w:vAlign w:val="top"/>
          <w:tcW w:type="dxa" w:w="1814"/>
        </w:tcPr>
        <w:p>
          <w:pPr>
            <w:pStyle w:val="Normal"/>
            <w:rPr>
              <w:b/>
              <w:sz w:val="16"/>
            </w:rPr>
            <w:keepLines/>
            <w:spacing w:before="100" w:lineRule="exact" w:after="60" w:line="190"/>
            <w:jc w:val="center"/>
          </w:pPr>
          <w:r w:rsidR="00A16159" w:rsidRPr="00422D53">
            <w:rPr>
              <w:b/>
              <w:sz w:val="16"/>
            </w:rPr>
            <w:t xml:space="preserve">Claus</w:t>
          </w:r>
          <w:r w:rsidR="00A16159" w:rsidRPr="00422D53">
            <w:rPr>
              <w:b/>
              <w:spacing w:val="20"/>
              <w:sz w:val="16"/>
            </w:rPr>
            <w:t xml:space="preserve">e/</w:t>
          </w:r>
          <w:r w:rsidR="00A16159" w:rsidRPr="00422D53">
            <w:rPr>
              <w:b/>
              <w:sz w:val="16"/>
            </w:rPr>
            <w:br w:clear="all" w:type="textWrapping"/>
            <w:t xml:space="preserve">Subclause/</w:t>
            <w:br w:clear="all" w:type="textWrapping"/>
            <w:t xml:space="preserve">Annex/Figure/Table</w:t>
            <w:br w:clear="all" w:type="textWrapping"/>
          </w:r>
          <w:r w:rsidR="00A16159" w:rsidRPr="00422D53">
            <w:rPr>
              <w:sz w:val="16"/>
              <w:bCs/>
            </w:rPr>
            <w:t xml:space="preserve">(e.g. 3.1, Table 2)</w:t>
          </w:r>
          <w:r w:rsidR="00A16159" w:rsidRPr="00422D53">
            <w:rPr>
              <w:b/>
              <w:sz w:val="16"/>
            </w:rPr>
          </w:r>
        </w:p>
      </w:tc>
      <w:tc>
        <w:tcPr>
          <w:textDirection w:val="lrTb"/>
          <w:vAlign w:val="top"/>
          <w:tcW w:type="dxa" w:w="1134"/>
        </w:tcPr>
        <w:p>
          <w:pPr>
            <w:pStyle w:val="Normal"/>
            <w:rPr>
              <w:b/>
              <w:sz w:val="16"/>
            </w:rPr>
            <w:keepLines/>
            <w:spacing w:before="100" w:lineRule="exact" w:after="60" w:line="190"/>
            <w:jc w:val="center"/>
          </w:pPr>
          <w:r w:rsidR="00A16159" w:rsidRPr="00422D53">
            <w:rPr>
              <w:b/>
              <w:sz w:val="16"/>
            </w:rPr>
            <w:t xml:space="preserve">Paragraph/</w:t>
            <w:br w:clear="all" w:type="textWrapping"/>
            <w:t xml:space="preserve">List item/</w:t>
            <w:br w:clear="all" w:type="textWrapping"/>
            <w:t xml:space="preserve">Note/</w:t>
            <w:br w:clear="all" w:type="textWrapping"/>
          </w:r>
          <w:r w:rsidR="00A16159" w:rsidRPr="00422D53">
            <w:rPr>
              <w:sz w:val="16"/>
              <w:bCs/>
            </w:rPr>
            <w:t xml:space="preserve">(e.g. Note 2)</w:t>
          </w:r>
          <w:r w:rsidR="00A16159" w:rsidRPr="00422D53">
            <w:rPr>
              <w:b/>
              <w:sz w:val="16"/>
            </w:rPr>
          </w:r>
        </w:p>
      </w:tc>
      <w:tc>
        <w:tcPr>
          <w:textDirection w:val="lrTb"/>
          <w:vAlign w:val="top"/>
          <w:tcW w:type="dxa" w:w="709"/>
        </w:tcPr>
        <w:p>
          <w:pPr>
            <w:pStyle w:val="Normal"/>
            <w:rPr>
              <w:b/>
              <w:sz w:val="16"/>
            </w:rPr>
            <w:keepLines/>
            <w:spacing w:before="100" w:lineRule="exact" w:after="60" w:line="190"/>
            <w:jc w:val="center"/>
          </w:pPr>
          <w:r w:rsidR="00A16159" w:rsidRPr="00422D53">
            <w:rPr>
              <w:b/>
              <w:sz w:val="16"/>
            </w:rPr>
            <w:t xml:space="preserve">Type of com-ment</w:t>
          </w:r>
          <w:r w:rsidR="00A16159" w:rsidRPr="00422D53">
            <w:rPr>
              <w:b/>
              <w:sz w:val="12"/>
              <w:position w:val="6"/>
              <w:bCs/>
            </w:rPr>
            <w:t xml:space="preserve">2</w:t>
          </w:r>
          <w:r w:rsidR="00A16159" w:rsidRPr="00422D53">
            <w:rPr>
              <w:b/>
              <w:sz w:val="16"/>
            </w:rPr>
          </w:r>
        </w:p>
      </w:tc>
      <w:tc>
        <w:tcPr>
          <w:textDirection w:val="lrTb"/>
          <w:vAlign w:val="top"/>
          <w:tcW w:type="dxa" w:w="4394"/>
        </w:tcPr>
        <w:p>
          <w:pPr>
            <w:pStyle w:val="Normal"/>
            <w:rPr>
              <w:b/>
              <w:sz w:val="16"/>
            </w:rPr>
            <w:keepLines/>
            <w:spacing w:before="100" w:lineRule="exact" w:after="60" w:line="190"/>
            <w:jc w:val="center"/>
          </w:pPr>
          <w:r w:rsidR="00A16159" w:rsidRPr="00422D53">
            <w:rPr>
              <w:b/>
              <w:sz w:val="16"/>
            </w:rPr>
            <w:t xml:space="preserve">Comment (justification for change)</w:t>
          </w:r>
        </w:p>
      </w:tc>
      <w:tc>
        <w:tcPr>
          <w:textDirection w:val="lrTb"/>
          <w:vAlign w:val="top"/>
          <w:tcW w:type="dxa" w:w="3828"/>
        </w:tcPr>
        <w:p>
          <w:pPr>
            <w:pStyle w:val="Normal"/>
            <w:rPr>
              <w:b/>
              <w:sz w:val="16"/>
            </w:rPr>
            <w:keepLines/>
            <w:spacing w:before="100" w:lineRule="exact" w:after="60" w:line="190"/>
            <w:jc w:val="center"/>
          </w:pPr>
          <w:r w:rsidR="00A16159" w:rsidRPr="00422D53">
            <w:rPr>
              <w:b/>
              <w:sz w:val="16"/>
            </w:rPr>
            <w:t xml:space="preserve">Proposed change</w:t>
          </w:r>
        </w:p>
      </w:tc>
      <w:tc>
        <w:tcPr>
          <w:textDirection w:val="lrTb"/>
          <w:vAlign w:val="top"/>
          <w:tcW w:type="dxa" w:w="3459"/>
        </w:tcPr>
        <w:p>
          <w:pPr>
            <w:pStyle w:val="Normal"/>
            <w:rPr>
              <w:b/>
              <w:sz w:val="16"/>
            </w:rPr>
            <w:keepLines/>
            <w:spacing w:before="100" w:lineRule="exact" w:after="60" w:line="190"/>
            <w:jc w:val="center"/>
          </w:pPr>
          <w:r w:rsidR="00A16159" w:rsidRPr="00422D53">
            <w:rPr>
              <w:b/>
              <w:sz w:val="16"/>
            </w:rPr>
            <w:t xml:space="preserve">Secretariat observations</w:t>
            <w:br w:clear="all" w:type="textWrapping"/>
          </w:r>
          <w:r w:rsidR="00A16159" w:rsidRPr="00422D53">
            <w:rPr>
              <w:sz w:val="16"/>
              <w:bCs/>
            </w:rPr>
            <w:t xml:space="preserve">on each commen</w:t>
          </w:r>
          <w:r w:rsidR="00A16159" w:rsidRPr="00422D53">
            <w:rPr>
              <w:sz w:val="16"/>
              <w:bCs/>
            </w:rPr>
            <w:t xml:space="preserve">t submitted</w:t>
          </w:r>
          <w:r w:rsidR="00A16159" w:rsidRPr="00422D53">
            <w:rPr>
              <w:b/>
              <w:sz w:val="16"/>
            </w:rPr>
          </w:r>
        </w:p>
      </w:tc>
    </w:tr>
  </w:tbl>
  <w:p>
    <w:pPr>
      <w:pStyle w:val="Header"/>
      <w:rPr>
        <w:sz w:val="2"/>
      </w:rPr>
    </w:pPr>
    <w:r w:rsidR="00A16159">
      <w:rPr>
        <w:sz w:val="2"/>
      </w:rPr>
    </w:r>
  </w:p>
  <w:p>
    <w:pPr>
      <w:pStyle w:val="Header"/>
      <w:rPr>
        <w:sz w:val="2"/>
      </w:rPr>
    </w:pPr>
    <w:r w:rsidR="00A16159">
      <w:rPr>
        <w:sz w:val="2"/>
      </w:rPr>
    </w:r>
  </w:p>
</w:hdr>
</file>

<file path=word/settings.xml><?xml version="1.0" encoding="utf-8"?>
<w:settings xmlns:w="http://schemas.openxmlformats.org/wordprocessingml/2006/main">
  <w:zoom w:percent="140"/>
  <w:stylePaneFormatFilter w:val="5024"/>
  <w:defaultTabStop w:val="851"/>
  <w:displayHorizontalDrawingGridEvery w:val="0"/>
  <w:displayVerticalDrawingGridEvery w:val="0"/>
  <w:doNotUseMarginsForDrawingGridOrigin/>
  <w:noPunctuationKerning/>
  <w:footnotePr w:pos="docEnd" w:numStart="1"/>
  <w:compat>
    <w:compatSetting w:name="compatibilityMode" w:uri="http://schemas.microsoft.com/office/word" w:val="11"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alignTablesRowByRow/>
    <w:doNotBreakWrappedTables/>
    <w:doNotSnapToGridInCell/>
    <w:doNotUseEastAsianBreakRules/>
    <w:doNotUseHTMLParagraphAutoSpacing/>
    <w:doNotWrapTextWithPunct/>
    <w:footnoteLayoutLikeWW8/>
    <w:forgetLastTabAlignment/>
    <w:growAutofit/>
    <w:layoutRawTableWidth/>
    <w:layoutTableRowsApart/>
    <w:selectFldWithFirstOrLastChar/>
    <w:shapeLayoutLikeWW8/>
    <w:spaceForUL/>
    <w:suppressSpBfAfterPgBrk/>
    <w:suppressTopSpacing/>
    <w:useWord2002TableStyleRules/>
    <w:useWord97LineBreakRules/>
  </w:compat>
  <w:rsids>
    <w:rsid w:val="00143E82"/>
    <w:rsid w:val="00387E3D"/>
    <w:rsid w:val="00395636"/>
    <w:rsid w:val="003C6559"/>
    <w:rsid w:val="00422D53"/>
    <w:rsid w:val="00540C31"/>
    <w:rsid w:val="00566DC0"/>
    <w:rsid w:val="00652246"/>
    <w:rsid w:val="00A16159"/>
    <w:rsid w:val="00A64E75"/>
    <w:rsid w:val="00AE60D1"/>
    <w:rsid w:val="00BE0880"/>
    <w:rsid w:val="00BF6B60"/>
    <w:rsid w:val="00C90982"/>
    <w:rsid w:val="00D52095"/>
    <w:rsid w:val="00FE01AD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Malgun Gothic" w:hAnsi="Times New Roman" w:cs="Times New Roman"/>
        <w:lang w:val="en-US"/>
      </w:rPr>
    </w:rPrDefault>
    <w:pPrDefault/>
  </w:docDefaults>
  <w:style w:type="paragraph" w:styleId="Normal">
    <w:name w:val="Normal"/>
    <w:aliases w:val="Normal"/>
    <w:next w:val="Normal"/>
    <w:link w:val="Normal"/>
    <w:qFormat/>
    <w:pPr>
      <w:jc w:val="both"/>
    </w:pPr>
    <w:rPr>
      <w:sz w:val="22"/>
      <w:lang w:eastAsia="en-US" w:val="en-GB" w:bidi="ar-SA"/>
      <w:rFonts w:hAnsi="Arial" w:ascii="Arial"/>
    </w:rPr>
  </w:style>
  <w:style w:type="paragraph" w:styleId="Heading1">
    <w:name w:val="Heading 1"/>
    <w:basedOn w:val="Normal"/>
    <w:next w:val="Normal"/>
    <w:link w:val="Normal"/>
    <w:qFormat/>
    <w:pPr>
      <w:keepNext/>
      <w:outlineLvl w:val="0"/>
      <w:spacing w:after="200" w:before="120"/>
    </w:pPr>
    <w:rPr>
      <w:b/>
      <w:sz w:val="24"/>
    </w:rPr>
  </w:style>
  <w:style w:type="paragraph" w:styleId="Heading2">
    <w:name w:val="Heading 2"/>
    <w:basedOn w:val="Heading1"/>
    <w:next w:val="Normal"/>
    <w:link w:val="Normal"/>
    <w:qFormat/>
    <w:pPr>
      <w:outlineLvl w:val="1"/>
      <w:ind w:hanging="567" w:left="567"/>
      <w:spacing w:before="0"/>
    </w:pPr>
    <w:rPr>
      <w:sz w:val="22"/>
    </w:rPr>
  </w:style>
  <w:style w:type="paragraph" w:styleId="Heading3">
    <w:name w:val="Heading 3"/>
    <w:basedOn w:val="Heading2"/>
    <w:next w:val="Normal"/>
    <w:link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link w:val="Normal"/>
    <w:qFormat/>
    <w:pPr>
      <w:outlineLvl w:val="3"/>
    </w:pPr>
  </w:style>
  <w:style w:type="character" w:styleId="NormalCharacter">
    <w:name w:val="Default Paragraph Font"/>
    <w:next w:val="NormalCharacter"/>
    <w:link w:val="Normal"/>
    <w:semiHidden/>
  </w:style>
  <w:style w:type="table" w:styleId="TableNormal">
    <w:name w:val="Table Normal"/>
    <w:next w:val="TableNormal"/>
    <w:link w:val="Normal"/>
    <w:uiPriority w:val="99"/>
    <w:semiHidden/>
    <w:unhideWhenUsed/>
  </w:style>
  <w:style w:type="numbering" w:styleId="NormalList">
    <w:name w:val="No List"/>
    <w:next w:val="NormalList"/>
    <w:link w:val="Normal"/>
    <w:uiPriority w:val="99"/>
    <w:semiHidden/>
    <w:unhideWhenUsed/>
  </w:style>
  <w:style w:type="paragraph" w:styleId="Header">
    <w:name w:val="Header"/>
    <w:basedOn w:val="Footer"/>
    <w:next w:val="Header"/>
    <w:link w:val="Normal"/>
    <w:semiHidden/>
  </w:style>
  <w:style w:type="paragraph" w:styleId="Footer">
    <w:name w:val="Footer"/>
    <w:basedOn w:val="Normal"/>
    <w:next w:val="Footer"/>
    <w:link w:val="Normal"/>
    <w:semiHidden/>
    <w:pPr>
      <w:tabs>
        <w:tab w:pos="4820" w:leader="none" w:val="center"/>
        <w:tab w:pos="9639" w:leader="none" w:val="right"/>
      </w:tabs>
    </w:pPr>
  </w:style>
  <w:style w:type="paragraph" w:styleId="UserStyle_0">
    <w:name w:val="ISO_MB"/>
    <w:basedOn w:val="Normal"/>
    <w:next w:val="UserStyle_0"/>
    <w:link w:val="Normal"/>
    <w:pPr>
      <w:spacing w:before="210" w:lineRule="exact" w:line="210"/>
      <w:jc w:val="start"/>
    </w:pPr>
    <w:rPr>
      <w:sz w:val="18"/>
    </w:rPr>
  </w:style>
  <w:style w:type="paragraph" w:styleId="UserStyle_1">
    <w:name w:val="ISO_Clause"/>
    <w:basedOn w:val="Normal"/>
    <w:next w:val="UserStyle_1"/>
    <w:link w:val="Normal"/>
    <w:pPr>
      <w:spacing w:before="210" w:lineRule="exact" w:line="210"/>
      <w:jc w:val="start"/>
    </w:pPr>
    <w:rPr>
      <w:sz w:val="18"/>
    </w:rPr>
  </w:style>
  <w:style w:type="paragraph" w:styleId="UserStyle_2">
    <w:name w:val="ISO_Paragraph"/>
    <w:basedOn w:val="Normal"/>
    <w:next w:val="UserStyle_2"/>
    <w:link w:val="Normal"/>
    <w:pPr>
      <w:spacing w:before="210" w:lineRule="exact" w:line="210"/>
      <w:jc w:val="start"/>
    </w:pPr>
    <w:rPr>
      <w:sz w:val="18"/>
    </w:rPr>
  </w:style>
  <w:style w:type="character" w:styleId="PageNumber">
    <w:name w:val="Page Number"/>
    <w:next w:val="PageNumber"/>
    <w:link w:val="Normal"/>
    <w:semiHidden/>
    <w:rPr>
      <w:sz w:val="20"/>
    </w:rPr>
  </w:style>
  <w:style w:type="paragraph" w:styleId="UserStyle_3">
    <w:name w:val="ISO_Comm_Type"/>
    <w:basedOn w:val="Normal"/>
    <w:next w:val="UserStyle_3"/>
    <w:link w:val="Normal"/>
    <w:pPr>
      <w:spacing w:before="210" w:lineRule="exact" w:line="210"/>
      <w:jc w:val="start"/>
    </w:pPr>
    <w:rPr>
      <w:sz w:val="18"/>
    </w:rPr>
  </w:style>
  <w:style w:type="paragraph" w:styleId="UserStyle_4">
    <w:name w:val="ISO_Comments"/>
    <w:basedOn w:val="Normal"/>
    <w:next w:val="UserStyle_4"/>
    <w:link w:val="Normal"/>
    <w:pPr>
      <w:spacing w:before="210" w:lineRule="exact" w:line="210"/>
      <w:jc w:val="start"/>
    </w:pPr>
    <w:rPr>
      <w:sz w:val="18"/>
    </w:rPr>
  </w:style>
  <w:style w:type="paragraph" w:styleId="UserStyle_5">
    <w:name w:val="ISO_Change"/>
    <w:basedOn w:val="Normal"/>
    <w:next w:val="UserStyle_5"/>
    <w:link w:val="Normal"/>
    <w:pPr>
      <w:spacing w:before="210" w:lineRule="exact" w:line="210"/>
      <w:jc w:val="start"/>
    </w:pPr>
    <w:rPr>
      <w:sz w:val="18"/>
    </w:rPr>
  </w:style>
  <w:style w:type="paragraph" w:styleId="UserStyle_6">
    <w:name w:val="ISO_Secret_Observations"/>
    <w:basedOn w:val="Normal"/>
    <w:next w:val="UserStyle_6"/>
    <w:link w:val="Normal"/>
    <w:pPr>
      <w:spacing w:before="210" w:lineRule="exact" w:line="210"/>
      <w:jc w:val="start"/>
    </w:pPr>
    <w:rPr>
      <w:sz w:val="18"/>
    </w:rPr>
  </w:style>
  <w:style w:type="character" w:styleId="UserStyle_7">
    <w:name w:val="MTEquationSection"/>
    <w:next w:val="UserStyle_7"/>
    <w:link w:val="Normal"/>
    <w:rPr>
      <w:sz w:val="16"/>
      <w:color w:val="FF0000"/>
    </w:rPr>
  </w:style>
  <w:style w:type="paragraph" w:styleId="FootnoteText">
    <w:name w:val="Footnote Text"/>
    <w:basedOn w:val="Normal"/>
    <w:next w:val="FootnoteText"/>
    <w:link w:val="Normal"/>
    <w:semiHidden/>
    <w:rPr>
      <w:sz w:val="20"/>
    </w:rPr>
  </w:style>
  <w:style w:type="character" w:styleId="FootnoteReference">
    <w:name w:val="Footnote Reference"/>
    <w:next w:val="FootnoteReference"/>
    <w:link w:val="Normal"/>
    <w:semiHidden/>
    <w:rPr>
      <w:vertAlign w:val="superscript"/>
    </w:rPr>
  </w:style>
  <w:style w:type="character" w:styleId="UserStyle_8">
    <w:name w:val="mtequationsection"/>
    <w:basedOn w:val="NormalCharacter"/>
    <w:next w:val="UserStyle_8"/>
    <w:link w:val="Normal"/>
  </w:style>
</w:styles>
</file>

<file path=word/_rels/document.xml.rels><Relationships xmlns="http://schemas.openxmlformats.org/package/2006/relationships"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Company>ISO</Company>
  <Pages>1</Pages>
  <Words>9</Words>
  <Characters>54</Characters>
  <Lines>1</Lines>
  <Paragraphs>1</Paragraphs>
  <ScaleCrop>0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haractersWithSpaces>62</CharactersWithSpaces>
  <SharedDoc>0</SharedDoc>
  <HyperlinksChanged>0</HyperlinksChanged>
  <Application>Microsoft Office Word/ONLYOFFICE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version>1048576</cp:version>
  <cp:lastModifiedBy>Kwangwoo Lee</cp:lastModifiedBy>
  <cp:revision>12</cp:revision>
  <dcterms:created xsi:type="dcterms:W3CDTF">2019-07-05T00:20:00Z</dcterms:created>
  <dcterms:modified xsi:type="dcterms:W3CDTF">2023-02-17T13:44:00Z</dcterms:modified>
</cp:coreProperties>
</file>